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D6" w:rsidRPr="003E073F" w:rsidRDefault="00962DD6">
      <w:pPr>
        <w:pStyle w:val="Ttulo"/>
        <w:spacing w:line="360" w:lineRule="auto"/>
        <w:rPr>
          <w:rFonts w:ascii="Arial" w:hAnsi="Arial" w:cs="Arial"/>
          <w:u w:val="single"/>
        </w:rPr>
      </w:pPr>
    </w:p>
    <w:p w:rsidR="00962DD6" w:rsidRPr="003E073F" w:rsidRDefault="00962DD6">
      <w:pPr>
        <w:pStyle w:val="Ttulo"/>
        <w:spacing w:line="360" w:lineRule="auto"/>
        <w:rPr>
          <w:rFonts w:ascii="Arial" w:hAnsi="Arial" w:cs="Arial"/>
          <w:u w:val="single"/>
        </w:rPr>
      </w:pPr>
      <w:r w:rsidRPr="003E073F">
        <w:rPr>
          <w:rFonts w:ascii="Arial" w:hAnsi="Arial" w:cs="Arial"/>
          <w:u w:val="single"/>
        </w:rPr>
        <w:t>CUESTIONARIO</w:t>
      </w:r>
    </w:p>
    <w:p w:rsidR="00962DD6" w:rsidRPr="003E073F" w:rsidRDefault="0093734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respuesta a este cuestionario no significa que se inicie el proceso de nulidad matrimonial. Su única función es poder </w:t>
      </w:r>
      <w:r w:rsidR="001F4ADD">
        <w:rPr>
          <w:rFonts w:ascii="Arial" w:hAnsi="Arial" w:cs="Arial"/>
          <w:b/>
          <w:bCs/>
        </w:rPr>
        <w:t>averiguar</w:t>
      </w:r>
      <w:r>
        <w:rPr>
          <w:rFonts w:ascii="Arial" w:hAnsi="Arial" w:cs="Arial"/>
          <w:b/>
          <w:bCs/>
        </w:rPr>
        <w:t xml:space="preserve"> si existe causa o no que pueda provocar el inicio del proceso.</w:t>
      </w:r>
    </w:p>
    <w:p w:rsidR="00962DD6" w:rsidRPr="003E073F" w:rsidRDefault="00962DD6">
      <w:pPr>
        <w:spacing w:line="360" w:lineRule="auto"/>
        <w:jc w:val="both"/>
        <w:rPr>
          <w:rFonts w:ascii="Arial" w:hAnsi="Arial" w:cs="Arial"/>
          <w:b/>
          <w:bCs/>
        </w:rPr>
      </w:pPr>
      <w:r w:rsidRPr="003E073F">
        <w:rPr>
          <w:rFonts w:ascii="Arial" w:hAnsi="Arial" w:cs="Arial"/>
          <w:b/>
          <w:bCs/>
        </w:rPr>
        <w:t>NOTAS:</w:t>
      </w:r>
    </w:p>
    <w:p w:rsidR="00962DD6" w:rsidRPr="003E073F" w:rsidRDefault="00962DD6">
      <w:pPr>
        <w:spacing w:line="360" w:lineRule="auto"/>
        <w:jc w:val="both"/>
        <w:rPr>
          <w:rFonts w:ascii="Arial" w:hAnsi="Arial" w:cs="Arial"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 xml:space="preserve">1.- Ponga el nombre completo de su cónyuge (por </w:t>
      </w:r>
      <w:smartTag w:uri="urn:schemas-microsoft-com:office:smarttags" w:element="PersonName">
        <w:smartTagPr>
          <w:attr w:name="ProductID" w:val="la Iglesia"/>
        </w:smartTagPr>
        <w:r w:rsidRPr="003E073F">
          <w:rPr>
            <w:rFonts w:ascii="Arial" w:hAnsi="Arial" w:cs="Arial"/>
          </w:rPr>
          <w:t>la Iglesia</w:t>
        </w:r>
      </w:smartTag>
      <w:r w:rsidRPr="003E073F">
        <w:rPr>
          <w:rFonts w:ascii="Arial" w:hAnsi="Arial" w:cs="Arial"/>
        </w:rPr>
        <w:t>); y si lo sabe, también su dirección postal y número(s) de teléfono.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2.- Ponga su nombre, dirección postal y número(s) de teléfono.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3.- Procure contestar no con un simple “no” o “sí”, sino explicando o razonando las respuestas.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  <w:b/>
          <w:bCs/>
        </w:rPr>
        <w:t>I. INFANCIA Y ADOLESCENCIA: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  <w:b/>
          <w:bCs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1.- ¿Cuántos miembros formaban la familia en la que transcurrió su infancia?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2.- ¿Cómo eran las relaciones padres-hijos, hermanos entre sí, etc.?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3.- ¿Cuál era el ambiente social y la situación económica de la familia?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4.- ¿Qué formación cultural y religiosa recibió? Informe sobre su religiosidad y sus creencias.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  <w:b/>
          <w:bCs/>
        </w:rPr>
      </w:pPr>
      <w:r w:rsidRPr="003E073F">
        <w:rPr>
          <w:rFonts w:ascii="Arial" w:hAnsi="Arial" w:cs="Arial"/>
          <w:b/>
          <w:bCs/>
        </w:rPr>
        <w:t xml:space="preserve">II. ENCUENTRO CON </w:t>
      </w:r>
      <w:smartTag w:uri="urn:schemas-microsoft-com:office:smarttags" w:element="PersonName">
        <w:smartTagPr>
          <w:attr w:name="ProductID" w:val="LA PERSONA CON"/>
        </w:smartTagPr>
        <w:r w:rsidRPr="003E073F">
          <w:rPr>
            <w:rFonts w:ascii="Arial" w:hAnsi="Arial" w:cs="Arial"/>
            <w:b/>
            <w:bCs/>
          </w:rPr>
          <w:t>LA PERSONA CON</w:t>
        </w:r>
      </w:smartTag>
      <w:r w:rsidRPr="003E073F">
        <w:rPr>
          <w:rFonts w:ascii="Arial" w:hAnsi="Arial" w:cs="Arial"/>
          <w:b/>
          <w:bCs/>
        </w:rPr>
        <w:t xml:space="preserve"> QUIEN CONTRAJO MATRIMONIO: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  <w:b/>
          <w:bCs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1.- ¿Cuándo, cómo y dónde se conocieron? ¿Qué edad tenían entonces y a qué se dedicaban?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2.- ¿Qué impresión le produjo el otro en una primera etapa, en cuanto al carácter, la honradez, la religiosidad y su credibilidad?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3.- ¿Qué supo de las relaciones que mantenía con sus familiares esa otra persona?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lastRenderedPageBreak/>
        <w:t>4.- Si usted trató durante el noviazgo a dichos familiares ¿qué impresión le produjeron?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5.- ¿Cómo era la formación religiosa, cultural y humana de su novio/a?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  <w:b/>
          <w:bCs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  <w:b/>
          <w:bCs/>
        </w:rPr>
      </w:pPr>
      <w:r w:rsidRPr="003E073F">
        <w:rPr>
          <w:rFonts w:ascii="Arial" w:hAnsi="Arial" w:cs="Arial"/>
          <w:b/>
          <w:bCs/>
        </w:rPr>
        <w:t>III. NOVIAZGO:</w:t>
      </w:r>
    </w:p>
    <w:p w:rsidR="00962DD6" w:rsidRPr="003E073F" w:rsidRDefault="00962DD6">
      <w:pPr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1.- ¿Qué tiempo transcurrió desde que se conocieron hasta comenzar un noviazgo formal?</w:t>
      </w:r>
    </w:p>
    <w:p w:rsidR="00962DD6" w:rsidRPr="003E073F" w:rsidRDefault="00962DD6">
      <w:pPr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2.- ¿Cuánto tiempo fueron novios? ¿Con qué frecuencia se veían? ¿Qué lugares solían frecuentar?</w:t>
      </w:r>
    </w:p>
    <w:p w:rsidR="00962DD6" w:rsidRPr="003E073F" w:rsidRDefault="00962DD6">
      <w:pPr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3.- ¿Cómo eran las relaciones: cordiales y cariñosas o accidentadas y tensas?</w:t>
      </w:r>
    </w:p>
    <w:p w:rsidR="00962DD6" w:rsidRPr="003E073F" w:rsidRDefault="00962DD6">
      <w:pPr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4.- ¿Hubo interrupciones durante el noviazgo? Si las hubo, ¿cuáles fueron las causas y la duración de las mismas? ¿Cuál fue el motivo de reanudarlas otra vez y por iniciativa de quien?</w:t>
      </w:r>
    </w:p>
    <w:p w:rsidR="00962DD6" w:rsidRPr="003E073F" w:rsidRDefault="00962DD6">
      <w:pPr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5.- Intimidad a la que llegaron. ¿Llegaron a mantener relaciones sexuales y desde cuándo empezaron a mantenerlas?</w:t>
      </w:r>
    </w:p>
    <w:p w:rsidR="00962DD6" w:rsidRPr="003E073F" w:rsidRDefault="00962DD6">
      <w:pPr>
        <w:spacing w:line="360" w:lineRule="auto"/>
        <w:jc w:val="both"/>
        <w:rPr>
          <w:rFonts w:ascii="Arial" w:hAnsi="Arial" w:cs="Arial"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  <w:b/>
          <w:bCs/>
        </w:rPr>
        <w:t>IV. PREPARACIÓN</w:t>
      </w:r>
      <w:r w:rsidRPr="003E073F">
        <w:rPr>
          <w:rFonts w:ascii="Arial" w:hAnsi="Arial" w:cs="Arial"/>
        </w:rPr>
        <w:t xml:space="preserve"> </w:t>
      </w:r>
      <w:r w:rsidRPr="003E073F">
        <w:rPr>
          <w:rFonts w:ascii="Arial" w:hAnsi="Arial" w:cs="Arial"/>
          <w:b/>
          <w:bCs/>
        </w:rPr>
        <w:t>DEL MATRIMONIO: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1.- ¿De quién partió la idea de casarse? ¿Cuánto tiempo antes de casarse comenzaron a hablar del matrimonio?</w:t>
      </w:r>
    </w:p>
    <w:p w:rsidR="00962DD6" w:rsidRPr="003E073F" w:rsidRDefault="003E073F">
      <w:pPr>
        <w:pStyle w:val="Sangradetextonormal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 ¿Le importaba a u</w:t>
      </w:r>
      <w:r w:rsidR="00962DD6" w:rsidRPr="003E073F">
        <w:rPr>
          <w:rFonts w:ascii="Arial" w:hAnsi="Arial" w:cs="Arial"/>
        </w:rPr>
        <w:t xml:space="preserve">sted mucho casarse por </w:t>
      </w:r>
      <w:smartTag w:uri="urn:schemas-microsoft-com:office:smarttags" w:element="PersonName">
        <w:smartTagPr>
          <w:attr w:name="ProductID" w:val="la Iglesia"/>
        </w:smartTagPr>
        <w:r w:rsidR="00962DD6" w:rsidRPr="003E073F">
          <w:rPr>
            <w:rFonts w:ascii="Arial" w:hAnsi="Arial" w:cs="Arial"/>
          </w:rPr>
          <w:t>la Iglesia</w:t>
        </w:r>
      </w:smartTag>
      <w:r w:rsidR="00962DD6" w:rsidRPr="003E073F">
        <w:rPr>
          <w:rFonts w:ascii="Arial" w:hAnsi="Arial" w:cs="Arial"/>
        </w:rPr>
        <w:t>? ¿Se hubiera casado mejor por el Juzgado?</w:t>
      </w:r>
    </w:p>
    <w:p w:rsidR="00962DD6" w:rsidRPr="003E073F" w:rsidRDefault="003E073F">
      <w:pPr>
        <w:pStyle w:val="Sangradetextonormal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3.- ¿Qué opinión tenía u</w:t>
      </w:r>
      <w:r w:rsidR="00962DD6" w:rsidRPr="003E073F">
        <w:rPr>
          <w:rFonts w:ascii="Arial" w:hAnsi="Arial" w:cs="Arial"/>
        </w:rPr>
        <w:t>sted sobre el matrimonio? ¿</w:t>
      </w:r>
      <w:r>
        <w:rPr>
          <w:rFonts w:ascii="Arial" w:hAnsi="Arial" w:cs="Arial"/>
        </w:rPr>
        <w:t>Lo quería u</w:t>
      </w:r>
      <w:r w:rsidR="00962DD6" w:rsidRPr="003E073F">
        <w:rPr>
          <w:rFonts w:ascii="Arial" w:hAnsi="Arial" w:cs="Arial"/>
        </w:rPr>
        <w:t xml:space="preserve">sted como </w:t>
      </w:r>
      <w:smartTag w:uri="urn:schemas-microsoft-com:office:smarttags" w:element="PersonName">
        <w:smartTagPr>
          <w:attr w:name="ProductID" w:val="la Iglesia"/>
        </w:smartTagPr>
        <w:r w:rsidR="00962DD6" w:rsidRPr="003E073F">
          <w:rPr>
            <w:rFonts w:ascii="Arial" w:hAnsi="Arial" w:cs="Arial"/>
          </w:rPr>
          <w:t>la Iglesia</w:t>
        </w:r>
      </w:smartTag>
      <w:r>
        <w:rPr>
          <w:rFonts w:ascii="Arial" w:hAnsi="Arial" w:cs="Arial"/>
        </w:rPr>
        <w:t xml:space="preserve"> lo enseña o tenía u</w:t>
      </w:r>
      <w:r w:rsidR="00962DD6" w:rsidRPr="003E073F">
        <w:rPr>
          <w:rFonts w:ascii="Arial" w:hAnsi="Arial" w:cs="Arial"/>
        </w:rPr>
        <w:t xml:space="preserve">sted otras opiniones? ¿Pesaban más sus opiniones a la hora de casarse que lo que </w:t>
      </w:r>
      <w:smartTag w:uri="urn:schemas-microsoft-com:office:smarttags" w:element="PersonName">
        <w:smartTagPr>
          <w:attr w:name="ProductID" w:val="la Iglesia"/>
        </w:smartTagPr>
        <w:r w:rsidR="00962DD6" w:rsidRPr="003E073F">
          <w:rPr>
            <w:rFonts w:ascii="Arial" w:hAnsi="Arial" w:cs="Arial"/>
          </w:rPr>
          <w:t>la Iglesia</w:t>
        </w:r>
      </w:smartTag>
      <w:r w:rsidR="00962DD6" w:rsidRPr="003E073F">
        <w:rPr>
          <w:rFonts w:ascii="Arial" w:hAnsi="Arial" w:cs="Arial"/>
        </w:rPr>
        <w:t xml:space="preserve"> enseña? Sus opiniones sobre el matrimonio eran conocidas por sus amigos y personas íntimas</w:t>
      </w:r>
      <w:proofErr w:type="gramStart"/>
      <w:r w:rsidR="00962DD6" w:rsidRPr="003E073F">
        <w:rPr>
          <w:rFonts w:ascii="Arial" w:hAnsi="Arial" w:cs="Arial"/>
        </w:rPr>
        <w:t>?</w:t>
      </w:r>
      <w:proofErr w:type="gramEnd"/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4.- ¿Su modo de pensar sobre el matrimonio influía en su voluntad y en su mentalidad?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 xml:space="preserve">5.- ¿Hubo algún punto en relación con la doctrina de </w:t>
      </w:r>
      <w:smartTag w:uri="urn:schemas-microsoft-com:office:smarttags" w:element="PersonName">
        <w:smartTagPr>
          <w:attr w:name="ProductID" w:val="la Iglesia"/>
        </w:smartTagPr>
        <w:r w:rsidRPr="003E073F">
          <w:rPr>
            <w:rFonts w:ascii="Arial" w:hAnsi="Arial" w:cs="Arial"/>
          </w:rPr>
          <w:t>la Iglesia</w:t>
        </w:r>
      </w:smartTag>
      <w:r w:rsidRPr="003E073F">
        <w:rPr>
          <w:rFonts w:ascii="Arial" w:hAnsi="Arial" w:cs="Arial"/>
        </w:rPr>
        <w:t xml:space="preserve"> que no </w:t>
      </w:r>
      <w:r w:rsidRPr="003E073F">
        <w:rPr>
          <w:rFonts w:ascii="Arial" w:hAnsi="Arial" w:cs="Arial"/>
        </w:rPr>
        <w:lastRenderedPageBreak/>
        <w:t>aceptara o en el que no estuvieran de acuerdo? ¿En qué? Concretamente, ¿Usted se casaba para toda la vida o mientras durara el amor? Por tanto, ¿Usted quiso un matrimonio para siempre aunque no durara el amor? ¿Esta opinión suya era conocida por sus amigos y personas más cercanas?</w:t>
      </w:r>
    </w:p>
    <w:p w:rsidR="00962DD6" w:rsidRPr="003E073F" w:rsidRDefault="003E073F">
      <w:pPr>
        <w:pStyle w:val="Sangradetextonormal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6.-</w:t>
      </w:r>
      <w:r w:rsidR="00962DD6" w:rsidRPr="003E073F">
        <w:rPr>
          <w:rFonts w:ascii="Arial" w:hAnsi="Arial" w:cs="Arial"/>
        </w:rPr>
        <w:t xml:space="preserve"> Lo mismo respecto de los hijos. ¿Quería tenerlos o no? ¿Cuándo hubiera querido tenerlos?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7.-</w:t>
      </w:r>
      <w:r w:rsidR="003E073F">
        <w:rPr>
          <w:rFonts w:ascii="Arial" w:hAnsi="Arial" w:cs="Arial"/>
        </w:rPr>
        <w:t xml:space="preserve"> </w:t>
      </w:r>
      <w:r w:rsidRPr="003E073F">
        <w:rPr>
          <w:rFonts w:ascii="Arial" w:hAnsi="Arial" w:cs="Arial"/>
        </w:rPr>
        <w:t>Lo mismo respecto de la fidelida</w:t>
      </w:r>
      <w:r w:rsidR="003E073F">
        <w:rPr>
          <w:rFonts w:ascii="Arial" w:hAnsi="Arial" w:cs="Arial"/>
        </w:rPr>
        <w:t>d matrimonial. ¿Se comprometió u</w:t>
      </w:r>
      <w:r w:rsidRPr="003E073F">
        <w:rPr>
          <w:rFonts w:ascii="Arial" w:hAnsi="Arial" w:cs="Arial"/>
        </w:rPr>
        <w:t>sted a ser siempre fiel a su cónyuge?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8.- ¿Cuál era su estado de ánimo a medida que se acercaba la fecha? ¿Estaban ambos contentos, ilusionados?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9.- ¿Quién hizo los preparativos de la boda? ¿Hicieron algún cursillo de preparación?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 xml:space="preserve">10.- </w:t>
      </w:r>
      <w:proofErr w:type="gramStart"/>
      <w:r w:rsidRPr="003E073F">
        <w:rPr>
          <w:rFonts w:ascii="Arial" w:hAnsi="Arial" w:cs="Arial"/>
        </w:rPr>
        <w:t>¿ A</w:t>
      </w:r>
      <w:proofErr w:type="gramEnd"/>
      <w:r w:rsidRPr="003E073F">
        <w:rPr>
          <w:rFonts w:ascii="Arial" w:hAnsi="Arial" w:cs="Arial"/>
        </w:rPr>
        <w:t xml:space="preserve"> qué personas de su confianza contó </w:t>
      </w:r>
      <w:r w:rsidR="003E073F">
        <w:rPr>
          <w:rFonts w:ascii="Arial" w:hAnsi="Arial" w:cs="Arial"/>
        </w:rPr>
        <w:t>usted</w:t>
      </w:r>
      <w:r w:rsidRPr="003E073F">
        <w:rPr>
          <w:rFonts w:ascii="Arial" w:hAnsi="Arial" w:cs="Arial"/>
        </w:rPr>
        <w:t xml:space="preserve"> su voluntad real respecto del matrimonio?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  <w:b/>
          <w:bCs/>
        </w:rPr>
      </w:pPr>
      <w:r w:rsidRPr="003E073F">
        <w:rPr>
          <w:rFonts w:ascii="Arial" w:hAnsi="Arial" w:cs="Arial"/>
          <w:b/>
          <w:bCs/>
        </w:rPr>
        <w:t>V. BODA: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1.- ¿Dónde se casaron? ¿Qué edad tenían en ese momento? ¿Fueron libres o alguien les presionó para que se casaran? ¿Cuál fue la fecha de la celebración del matrimonio?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2.- ¿Fue normal la ceremonia religiosa y la fiesta posterior? Si hubo algo anormal, a su juicio, relátelo con detalle.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3.- ¿Hubo viaje de novios? ¿Fue normal? ¿Consumaron entonces el matrimonio?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  <w:b/>
          <w:bCs/>
        </w:rPr>
      </w:pPr>
      <w:r w:rsidRPr="003E073F">
        <w:rPr>
          <w:rFonts w:ascii="Arial" w:hAnsi="Arial" w:cs="Arial"/>
          <w:b/>
          <w:bCs/>
        </w:rPr>
        <w:t>VI. VIDA EN COMÚN: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1.- ¿Dónde establecieron el domicilio conyugal? ¿Solos o con otras personas?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2.-</w:t>
      </w:r>
      <w:r w:rsidR="003E073F">
        <w:rPr>
          <w:rFonts w:ascii="Arial" w:hAnsi="Arial" w:cs="Arial"/>
        </w:rPr>
        <w:t xml:space="preserve"> </w:t>
      </w:r>
      <w:r w:rsidRPr="003E073F">
        <w:rPr>
          <w:rFonts w:ascii="Arial" w:hAnsi="Arial" w:cs="Arial"/>
        </w:rPr>
        <w:t>¿</w:t>
      </w:r>
      <w:r w:rsidR="003E073F">
        <w:rPr>
          <w:rFonts w:ascii="Arial" w:hAnsi="Arial" w:cs="Arial"/>
        </w:rPr>
        <w:t>A qué</w:t>
      </w:r>
      <w:r w:rsidRPr="003E073F">
        <w:rPr>
          <w:rFonts w:ascii="Arial" w:hAnsi="Arial" w:cs="Arial"/>
        </w:rPr>
        <w:t xml:space="preserve"> se dedicaban? ¿Qué vida social hacían? ¿Tenían amigos </w:t>
      </w:r>
      <w:r w:rsidRPr="003E073F">
        <w:rPr>
          <w:rFonts w:ascii="Arial" w:hAnsi="Arial" w:cs="Arial"/>
        </w:rPr>
        <w:lastRenderedPageBreak/>
        <w:t>comunes?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3.- ¿Cuánto tiempo fueron felices?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4.- ¿Cuándo y por qué surgen los problemas?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5.- ¿Tuvie</w:t>
      </w:r>
      <w:r w:rsidR="003E073F">
        <w:rPr>
          <w:rFonts w:ascii="Arial" w:hAnsi="Arial" w:cs="Arial"/>
        </w:rPr>
        <w:t>ron hijos</w:t>
      </w:r>
      <w:proofErr w:type="gramStart"/>
      <w:r w:rsidR="003E073F">
        <w:rPr>
          <w:rFonts w:ascii="Arial" w:hAnsi="Arial" w:cs="Arial"/>
        </w:rPr>
        <w:t>?.</w:t>
      </w:r>
      <w:proofErr w:type="gramEnd"/>
      <w:r w:rsidR="003E073F">
        <w:rPr>
          <w:rFonts w:ascii="Arial" w:hAnsi="Arial" w:cs="Arial"/>
        </w:rPr>
        <w:t xml:space="preserve"> </w:t>
      </w:r>
      <w:r w:rsidRPr="003E073F">
        <w:rPr>
          <w:rFonts w:ascii="Arial" w:hAnsi="Arial" w:cs="Arial"/>
        </w:rPr>
        <w:t>En caso negativo, ¿cuál fue la razón de no tenerlos?</w:t>
      </w:r>
    </w:p>
    <w:p w:rsidR="00CB1155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6.- ¿Alguno</w:t>
      </w:r>
      <w:r w:rsidR="003E073F">
        <w:rPr>
          <w:rFonts w:ascii="Arial" w:hAnsi="Arial" w:cs="Arial"/>
        </w:rPr>
        <w:t xml:space="preserve"> de ustedes</w:t>
      </w:r>
      <w:r w:rsidRPr="003E073F">
        <w:rPr>
          <w:rFonts w:ascii="Arial" w:hAnsi="Arial" w:cs="Arial"/>
        </w:rPr>
        <w:t xml:space="preserve"> padeció alguna enfermedad grave?</w:t>
      </w:r>
    </w:p>
    <w:p w:rsidR="00962DD6" w:rsidRPr="003E073F" w:rsidRDefault="00CB1155">
      <w:pPr>
        <w:pStyle w:val="Sangradetextonormal"/>
        <w:spacing w:line="360" w:lineRule="auto"/>
        <w:jc w:val="both"/>
        <w:rPr>
          <w:rFonts w:ascii="Arial" w:hAnsi="Arial" w:cs="Arial"/>
          <w:b/>
          <w:bCs/>
        </w:rPr>
      </w:pPr>
      <w:r w:rsidRPr="003E073F">
        <w:rPr>
          <w:rFonts w:ascii="Arial" w:hAnsi="Arial" w:cs="Arial"/>
          <w:b/>
          <w:bCs/>
        </w:rPr>
        <w:t xml:space="preserve"> </w:t>
      </w:r>
      <w:r w:rsidR="00962DD6" w:rsidRPr="003E073F">
        <w:rPr>
          <w:rFonts w:ascii="Arial" w:hAnsi="Arial" w:cs="Arial"/>
          <w:b/>
          <w:bCs/>
        </w:rPr>
        <w:t>VII. RUPTURA: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  <w:b/>
          <w:bCs/>
        </w:rPr>
      </w:pP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 xml:space="preserve">1.- ¿Cuándo tuvo lugar la ruptura? ¿Quién tomó la iniciativa? ¿Por qué se separaron? ¿Cuándo descubrió que faltó el amor y por qué? 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2.- ¿</w:t>
      </w:r>
      <w:r w:rsidR="003E073F">
        <w:rPr>
          <w:rFonts w:ascii="Arial" w:hAnsi="Arial" w:cs="Arial"/>
        </w:rPr>
        <w:t>Usted</w:t>
      </w:r>
      <w:r w:rsidRPr="003E073F">
        <w:rPr>
          <w:rFonts w:ascii="Arial" w:hAnsi="Arial" w:cs="Arial"/>
        </w:rPr>
        <w:t xml:space="preserve"> decidió dar por terminado el matrimonio cuando descubrió que ya no había amor y fue consecuente con su opinión sobre el matrimonio</w:t>
      </w:r>
      <w:proofErr w:type="gramStart"/>
      <w:r w:rsidRPr="003E073F">
        <w:rPr>
          <w:rFonts w:ascii="Arial" w:hAnsi="Arial" w:cs="Arial"/>
        </w:rPr>
        <w:t>?.</w:t>
      </w:r>
      <w:proofErr w:type="gramEnd"/>
      <w:r w:rsidRPr="003E073F">
        <w:rPr>
          <w:rFonts w:ascii="Arial" w:hAnsi="Arial" w:cs="Arial"/>
        </w:rPr>
        <w:t xml:space="preserve"> ¿Actuó así porque se había casado convencid</w:t>
      </w:r>
      <w:r w:rsidR="00CB1155">
        <w:rPr>
          <w:rFonts w:ascii="Arial" w:hAnsi="Arial" w:cs="Arial"/>
        </w:rPr>
        <w:t>o</w:t>
      </w:r>
      <w:r w:rsidRPr="003E073F">
        <w:rPr>
          <w:rFonts w:ascii="Arial" w:hAnsi="Arial" w:cs="Arial"/>
        </w:rPr>
        <w:t xml:space="preserve"> de que esa es su voluntad y su forma de pensar sobre el matrimonio?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3.- ¿Dónde y con quien vive cada uno de los esposos?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 xml:space="preserve">4.- ¿Existe alguna relación o trato entre </w:t>
      </w:r>
      <w:r w:rsidR="003E073F">
        <w:rPr>
          <w:rFonts w:ascii="Arial" w:hAnsi="Arial" w:cs="Arial"/>
        </w:rPr>
        <w:t>usted</w:t>
      </w:r>
      <w:r w:rsidRPr="003E073F">
        <w:rPr>
          <w:rFonts w:ascii="Arial" w:hAnsi="Arial" w:cs="Arial"/>
        </w:rPr>
        <w:t>es?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>5.- ¿Sería posible una reconciliación?</w:t>
      </w:r>
    </w:p>
    <w:p w:rsidR="00962DD6" w:rsidRPr="003E073F" w:rsidRDefault="00962DD6">
      <w:pPr>
        <w:pStyle w:val="Sangradetextonormal"/>
        <w:spacing w:line="360" w:lineRule="auto"/>
        <w:jc w:val="both"/>
        <w:rPr>
          <w:rFonts w:ascii="Arial" w:hAnsi="Arial" w:cs="Arial"/>
        </w:rPr>
      </w:pPr>
      <w:r w:rsidRPr="003E073F">
        <w:rPr>
          <w:rFonts w:ascii="Arial" w:hAnsi="Arial" w:cs="Arial"/>
        </w:rPr>
        <w:t xml:space="preserve">6.- Describa su forma de ver el matrimonio y qué matrimonio a </w:t>
      </w:r>
      <w:r w:rsidR="003E073F">
        <w:rPr>
          <w:rFonts w:ascii="Arial" w:hAnsi="Arial" w:cs="Arial"/>
        </w:rPr>
        <w:t>usted</w:t>
      </w:r>
      <w:r w:rsidRPr="003E073F">
        <w:rPr>
          <w:rFonts w:ascii="Arial" w:hAnsi="Arial" w:cs="Arial"/>
        </w:rPr>
        <w:t xml:space="preserve"> le convence y quisiera para </w:t>
      </w:r>
      <w:r w:rsidR="003E073F">
        <w:rPr>
          <w:rFonts w:ascii="Arial" w:hAnsi="Arial" w:cs="Arial"/>
        </w:rPr>
        <w:t>usted</w:t>
      </w:r>
      <w:r w:rsidRPr="003E073F">
        <w:rPr>
          <w:rFonts w:ascii="Arial" w:hAnsi="Arial" w:cs="Arial"/>
        </w:rPr>
        <w:t>.</w:t>
      </w:r>
    </w:p>
    <w:sectPr w:rsidR="00962DD6" w:rsidRPr="003E073F" w:rsidSect="00EF3BBA">
      <w:headerReference w:type="default" r:id="rId6"/>
      <w:footerReference w:type="even" r:id="rId7"/>
      <w:footerReference w:type="default" r:id="rId8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C1" w:rsidRDefault="006351C1">
      <w:r>
        <w:separator/>
      </w:r>
    </w:p>
  </w:endnote>
  <w:endnote w:type="continuationSeparator" w:id="0">
    <w:p w:rsidR="006351C1" w:rsidRDefault="0063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3F" w:rsidRDefault="00EF3BBA" w:rsidP="00962DD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E07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073F" w:rsidRDefault="003E073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3F" w:rsidRDefault="00EF3BBA" w:rsidP="00962DD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E073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0A7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73F" w:rsidRDefault="003E07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C1" w:rsidRDefault="006351C1">
      <w:r>
        <w:separator/>
      </w:r>
    </w:p>
  </w:footnote>
  <w:footnote w:type="continuationSeparator" w:id="0">
    <w:p w:rsidR="006351C1" w:rsidRDefault="00635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D6" w:rsidRDefault="00962DD6">
    <w:pPr>
      <w:ind w:firstLine="0"/>
      <w:jc w:val="both"/>
      <w:rPr>
        <w:rFonts w:ascii="Times New Roman" w:hAnsi="Times New Roman"/>
        <w:b/>
        <w:bCs/>
        <w:szCs w:val="26"/>
      </w:rPr>
    </w:pPr>
    <w:r>
      <w:rPr>
        <w:rFonts w:ascii="Times New Roman" w:hAnsi="Times New Roman"/>
        <w:b/>
        <w:bCs/>
        <w:sz w:val="26"/>
        <w:szCs w:val="26"/>
      </w:rPr>
      <w:t>OBISPADO DE CALAHORRA</w:t>
    </w:r>
    <w:r>
      <w:rPr>
        <w:rFonts w:ascii="Times New Roman" w:hAnsi="Times New Roman"/>
        <w:b/>
        <w:bCs/>
        <w:sz w:val="26"/>
        <w:szCs w:val="26"/>
      </w:rPr>
      <w:tab/>
    </w:r>
    <w:r>
      <w:rPr>
        <w:rFonts w:ascii="Times New Roman" w:hAnsi="Times New Roman"/>
        <w:b/>
        <w:bCs/>
        <w:sz w:val="26"/>
        <w:szCs w:val="26"/>
      </w:rPr>
      <w:tab/>
    </w:r>
    <w:r>
      <w:rPr>
        <w:rFonts w:ascii="Times New Roman" w:hAnsi="Times New Roman"/>
        <w:b/>
        <w:bCs/>
        <w:sz w:val="26"/>
        <w:szCs w:val="26"/>
      </w:rPr>
      <w:tab/>
    </w:r>
    <w:r>
      <w:rPr>
        <w:rFonts w:ascii="Times New Roman" w:hAnsi="Times New Roman"/>
        <w:b/>
        <w:bCs/>
        <w:sz w:val="26"/>
        <w:szCs w:val="26"/>
      </w:rPr>
      <w:tab/>
    </w:r>
    <w:r>
      <w:rPr>
        <w:rFonts w:ascii="Times New Roman" w:hAnsi="Times New Roman"/>
      </w:rPr>
      <w:t>C/ Obispo Fidel García, 1</w:t>
    </w:r>
  </w:p>
  <w:p w:rsidR="00962DD6" w:rsidRDefault="00962DD6">
    <w:pPr>
      <w:ind w:firstLine="0"/>
      <w:jc w:val="both"/>
      <w:rPr>
        <w:rFonts w:ascii="Times New Roman" w:hAnsi="Times New Roman"/>
        <w:b/>
        <w:bCs/>
        <w:szCs w:val="26"/>
      </w:rPr>
    </w:pPr>
    <w:r>
      <w:rPr>
        <w:rFonts w:ascii="Times New Roman" w:hAnsi="Times New Roman"/>
        <w:b/>
        <w:bCs/>
        <w:sz w:val="26"/>
        <w:szCs w:val="26"/>
      </w:rPr>
      <w:t xml:space="preserve">Y </w:t>
    </w:r>
    <w:smartTag w:uri="urn:schemas-microsoft-com:office:smarttags" w:element="PersonName">
      <w:smartTagPr>
        <w:attr w:name="ProductID" w:val="LA CALZADA-LOGRO￑O"/>
      </w:smartTagPr>
      <w:r>
        <w:rPr>
          <w:rFonts w:ascii="Times New Roman" w:hAnsi="Times New Roman"/>
          <w:b/>
          <w:bCs/>
          <w:sz w:val="26"/>
          <w:szCs w:val="26"/>
        </w:rPr>
        <w:t>LA CALZADA-LOGROÑO</w:t>
      </w:r>
    </w:smartTag>
    <w:r>
      <w:rPr>
        <w:rFonts w:ascii="Times New Roman" w:hAnsi="Times New Roman"/>
        <w:b/>
        <w:bCs/>
        <w:sz w:val="26"/>
        <w:szCs w:val="26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26004 LOGROÑO</w:t>
    </w:r>
  </w:p>
  <w:p w:rsidR="00962DD6" w:rsidRDefault="00962DD6">
    <w:pPr>
      <w:ind w:firstLine="720"/>
      <w:jc w:val="both"/>
      <w:rPr>
        <w:rFonts w:ascii="Times New Roman" w:hAnsi="Times New Roman"/>
        <w:b/>
        <w:bCs/>
        <w:sz w:val="26"/>
        <w:szCs w:val="26"/>
      </w:rPr>
    </w:pPr>
    <w:r>
      <w:rPr>
        <w:rFonts w:ascii="Times New Roman" w:hAnsi="Times New Roman"/>
        <w:b/>
        <w:bCs/>
        <w:sz w:val="26"/>
        <w:szCs w:val="26"/>
      </w:rPr>
      <w:t>---------------------</w:t>
    </w:r>
    <w:r>
      <w:rPr>
        <w:rFonts w:ascii="Times New Roman" w:hAnsi="Times New Roman"/>
        <w:b/>
        <w:bCs/>
        <w:sz w:val="26"/>
        <w:szCs w:val="26"/>
      </w:rPr>
      <w:tab/>
    </w:r>
    <w:r>
      <w:rPr>
        <w:rFonts w:ascii="Times New Roman" w:hAnsi="Times New Roman"/>
        <w:b/>
        <w:bCs/>
        <w:sz w:val="26"/>
        <w:szCs w:val="26"/>
      </w:rPr>
      <w:tab/>
    </w:r>
    <w:r>
      <w:rPr>
        <w:rFonts w:ascii="Times New Roman" w:hAnsi="Times New Roman"/>
        <w:b/>
        <w:bCs/>
        <w:sz w:val="26"/>
        <w:szCs w:val="26"/>
      </w:rPr>
      <w:tab/>
    </w:r>
    <w:r>
      <w:rPr>
        <w:rFonts w:ascii="Times New Roman" w:hAnsi="Times New Roman"/>
        <w:b/>
        <w:bCs/>
        <w:sz w:val="26"/>
        <w:szCs w:val="26"/>
      </w:rPr>
      <w:tab/>
    </w:r>
    <w:r>
      <w:rPr>
        <w:rFonts w:ascii="Times New Roman" w:hAnsi="Times New Roman"/>
        <w:b/>
        <w:bCs/>
        <w:sz w:val="26"/>
        <w:szCs w:val="26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Tfno. 941-27</w:t>
    </w:r>
    <w:r w:rsidR="00AD50F8">
      <w:rPr>
        <w:rFonts w:ascii="Times New Roman" w:hAnsi="Times New Roman"/>
      </w:rPr>
      <w:t xml:space="preserve"> 10 95</w:t>
    </w:r>
  </w:p>
  <w:p w:rsidR="00962DD6" w:rsidRDefault="00962DD6">
    <w:pPr>
      <w:ind w:firstLine="0"/>
      <w:jc w:val="both"/>
    </w:pPr>
    <w:r>
      <w:rPr>
        <w:b/>
        <w:bCs/>
      </w:rPr>
      <w:t>TRIBUNAL ECLESIÁSTICO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t xml:space="preserve"> </w:t>
    </w:r>
    <w:r>
      <w:tab/>
    </w:r>
    <w:r>
      <w:tab/>
      <w:t>Fax</w:t>
    </w:r>
    <w:proofErr w:type="gramStart"/>
    <w:r>
      <w:t xml:space="preserve">: </w:t>
    </w:r>
    <w:r w:rsidR="00AD50F8">
      <w:t xml:space="preserve"> </w:t>
    </w:r>
    <w:r>
      <w:t>941</w:t>
    </w:r>
    <w:proofErr w:type="gramEnd"/>
    <w:r>
      <w:t>-27</w:t>
    </w:r>
    <w:r w:rsidR="00AD50F8">
      <w:t xml:space="preserve"> 52 08</w:t>
    </w:r>
  </w:p>
  <w:p w:rsidR="00962DD6" w:rsidRDefault="00962DD6" w:rsidP="00AD50F8">
    <w:pPr>
      <w:ind w:left="4248" w:firstLine="708"/>
      <w:jc w:val="right"/>
    </w:pPr>
    <w:r>
      <w:t xml:space="preserve">    e-mail: vjudicial@iglesienlarioja.org </w:t>
    </w:r>
  </w:p>
  <w:p w:rsidR="00AD50F8" w:rsidRDefault="00EF3BBA" w:rsidP="00AD50F8">
    <w:pPr>
      <w:ind w:left="4248" w:firstLine="708"/>
      <w:jc w:val="right"/>
    </w:pPr>
    <w:hyperlink r:id="rId1" w:history="1">
      <w:r w:rsidR="00AD50F8" w:rsidRPr="007420D1">
        <w:rPr>
          <w:rStyle w:val="Hipervnculo"/>
        </w:rPr>
        <w:t>secretariajudicial@iglesiaenlarioja.org</w:t>
      </w:r>
    </w:hyperlink>
  </w:p>
  <w:p w:rsidR="00AD50F8" w:rsidRDefault="00AD50F8">
    <w:pPr>
      <w:ind w:left="4248" w:firstLine="708"/>
      <w:jc w:val="both"/>
    </w:pPr>
  </w:p>
  <w:p w:rsidR="00962DD6" w:rsidRDefault="00962DD6">
    <w:pPr>
      <w:ind w:left="4248"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842"/>
    <w:rsid w:val="001008A0"/>
    <w:rsid w:val="001F4ADD"/>
    <w:rsid w:val="002D5BA1"/>
    <w:rsid w:val="003E073F"/>
    <w:rsid w:val="0056386E"/>
    <w:rsid w:val="00600A79"/>
    <w:rsid w:val="006351C1"/>
    <w:rsid w:val="00656F17"/>
    <w:rsid w:val="00937349"/>
    <w:rsid w:val="00962DD6"/>
    <w:rsid w:val="00AD50F8"/>
    <w:rsid w:val="00CB1155"/>
    <w:rsid w:val="00CD2842"/>
    <w:rsid w:val="00EB22A0"/>
    <w:rsid w:val="00E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BBA"/>
    <w:pPr>
      <w:widowControl w:val="0"/>
      <w:autoSpaceDE w:val="0"/>
      <w:autoSpaceDN w:val="0"/>
      <w:adjustRightInd w:val="0"/>
      <w:ind w:firstLine="709"/>
    </w:pPr>
    <w:rPr>
      <w:rFonts w:ascii="CG Times" w:hAnsi="CG Time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EF3BBA"/>
    <w:pPr>
      <w:framePr w:w="7920" w:h="1980" w:hRule="exact" w:hSpace="141" w:wrap="auto" w:hAnchor="page" w:xAlign="center" w:yAlign="bottom"/>
      <w:ind w:left="2880" w:firstLine="0"/>
    </w:pPr>
    <w:rPr>
      <w:rFonts w:ascii="Arial" w:hAnsi="Arial" w:cs="Arial"/>
    </w:rPr>
  </w:style>
  <w:style w:type="paragraph" w:styleId="Ttulo">
    <w:name w:val="Title"/>
    <w:basedOn w:val="Normal"/>
    <w:qFormat/>
    <w:rsid w:val="00EF3BBA"/>
    <w:pPr>
      <w:jc w:val="center"/>
    </w:pPr>
    <w:rPr>
      <w:b/>
      <w:bCs/>
    </w:rPr>
  </w:style>
  <w:style w:type="paragraph" w:styleId="Sangradetextonormal">
    <w:name w:val="Body Text Indent"/>
    <w:basedOn w:val="Normal"/>
    <w:rsid w:val="00EF3BBA"/>
  </w:style>
  <w:style w:type="paragraph" w:styleId="Encabezado">
    <w:name w:val="header"/>
    <w:basedOn w:val="Normal"/>
    <w:rsid w:val="00EF3B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3BB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F3BBA"/>
    <w:rPr>
      <w:color w:val="0000FF"/>
      <w:u w:val="single"/>
    </w:rPr>
  </w:style>
  <w:style w:type="character" w:styleId="Hipervnculovisitado">
    <w:name w:val="FollowedHyperlink"/>
    <w:basedOn w:val="Fuentedeprrafopredeter"/>
    <w:rsid w:val="00EF3BBA"/>
    <w:rPr>
      <w:color w:val="800080"/>
      <w:u w:val="single"/>
    </w:rPr>
  </w:style>
  <w:style w:type="character" w:styleId="Nmerodepgina">
    <w:name w:val="page number"/>
    <w:basedOn w:val="Fuentedeprrafopredeter"/>
    <w:rsid w:val="003E0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judicial@iglesiaenlarioj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TRIBUNAL\ASUNTOS%20DE%20POSIBLE%20PRESENTACI&#211;N\CUESTIONARIO\CUESTIONA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CUESTIONARIO.dot</Template>
  <TotalTime>0</TotalTime>
  <Pages>4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</vt:lpstr>
    </vt:vector>
  </TitlesOfParts>
  <Company>CALZADA-LOGROÑO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</dc:title>
  <dc:creator>Usuario</dc:creator>
  <cp:lastModifiedBy>Usuario</cp:lastModifiedBy>
  <cp:revision>2</cp:revision>
  <cp:lastPrinted>2014-02-14T12:39:00Z</cp:lastPrinted>
  <dcterms:created xsi:type="dcterms:W3CDTF">2018-03-20T12:19:00Z</dcterms:created>
  <dcterms:modified xsi:type="dcterms:W3CDTF">2018-03-20T12:19:00Z</dcterms:modified>
</cp:coreProperties>
</file>