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75" w:rsidRDefault="008418C5" w:rsidP="004B567A">
      <w:pPr>
        <w:rPr>
          <w:rFonts w:ascii="Calibri" w:hAnsi="Calibri" w:cs="Calibri"/>
          <w:sz w:val="18"/>
          <w:szCs w:val="1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135890</wp:posOffset>
                </wp:positionV>
                <wp:extent cx="4739640" cy="1276350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475" w:rsidRPr="0034021A" w:rsidRDefault="00483475">
                            <w:pPr>
                              <w:pStyle w:val="Ttulo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021A">
                              <w:rPr>
                                <w:color w:val="000000" w:themeColor="text1"/>
                              </w:rPr>
                              <w:t>INSTITUTO INTERNACIONAL DE TEOLOGÍA A DISTANCIA</w:t>
                            </w:r>
                            <w:r w:rsidR="00A526F9">
                              <w:rPr>
                                <w:color w:val="000000" w:themeColor="text1"/>
                              </w:rPr>
                              <w:t xml:space="preserve"> y Centro S. José de Calasanz</w:t>
                            </w:r>
                          </w:p>
                          <w:p w:rsidR="00BF5CE3" w:rsidRPr="0034021A" w:rsidRDefault="0034021A" w:rsidP="00BF5C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3402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>Centro</w:t>
                            </w:r>
                            <w:r w:rsidR="00A526F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>s</w:t>
                            </w:r>
                            <w:r w:rsidRPr="003402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BF5CE3" w:rsidRPr="003402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>Colaborador</w:t>
                            </w:r>
                            <w:r w:rsidR="00A526F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>es</w:t>
                            </w:r>
                            <w:r w:rsidR="00BF5CE3" w:rsidRPr="003402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="00BF5CE3" w:rsidRPr="003402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>ISCCRR.D</w:t>
                            </w:r>
                            <w:proofErr w:type="spellEnd"/>
                            <w:r w:rsidR="00BF5CE3" w:rsidRPr="003402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 xml:space="preserve"> de la </w:t>
                            </w:r>
                            <w:proofErr w:type="spellStart"/>
                            <w:r w:rsidR="00BF5CE3" w:rsidRPr="003402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>UESD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  <w:p w:rsidR="0062264E" w:rsidRDefault="0062264E" w:rsidP="0062264E">
                            <w:pPr>
                              <w:jc w:val="center"/>
                              <w:rPr>
                                <w:b/>
                                <w:color w:val="595959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483475" w:rsidRPr="0034021A" w:rsidRDefault="005A3C11" w:rsidP="0041298E">
                            <w:pPr>
                              <w:pStyle w:val="Ttulo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021A">
                              <w:rPr>
                                <w:color w:val="000000" w:themeColor="text1"/>
                              </w:rPr>
                              <w:t xml:space="preserve">SOLICITUD </w:t>
                            </w:r>
                            <w:r w:rsidR="00C27FA5" w:rsidRPr="0034021A"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34021A">
                              <w:rPr>
                                <w:color w:val="000000" w:themeColor="text1"/>
                              </w:rPr>
                              <w:t>E MATR</w:t>
                            </w:r>
                            <w:r w:rsidR="00C27FA5" w:rsidRPr="0034021A">
                              <w:rPr>
                                <w:color w:val="000000" w:themeColor="text1"/>
                              </w:rPr>
                              <w:t>Í</w:t>
                            </w:r>
                            <w:r w:rsidRPr="0034021A">
                              <w:rPr>
                                <w:color w:val="000000" w:themeColor="text1"/>
                              </w:rPr>
                              <w:t>CULA</w:t>
                            </w:r>
                            <w:r w:rsidR="0041298E" w:rsidRPr="0034021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30E23" w:rsidRPr="0034021A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proofErr w:type="spellStart"/>
                            <w:r w:rsidR="0041298E" w:rsidRPr="0034021A">
                              <w:rPr>
                                <w:color w:val="000000" w:themeColor="text1"/>
                              </w:rPr>
                              <w:t>DECA</w:t>
                            </w:r>
                            <w:proofErr w:type="spellEnd"/>
                            <w:r w:rsidR="0041298E" w:rsidRPr="0034021A">
                              <w:rPr>
                                <w:color w:val="000000" w:themeColor="text1"/>
                              </w:rPr>
                              <w:t xml:space="preserve"> Educación Infantil y Primaria</w:t>
                            </w:r>
                          </w:p>
                          <w:p w:rsidR="0041298E" w:rsidRDefault="0041298E" w:rsidP="0041298E">
                            <w:pPr>
                              <w:rPr>
                                <w:color w:val="595959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7447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46"/>
                              <w:gridCol w:w="1701"/>
                            </w:tblGrid>
                            <w:tr w:rsidR="000E70F1" w:rsidTr="00741D62">
                              <w:tc>
                                <w:tcPr>
                                  <w:tcW w:w="5746" w:type="dxa"/>
                                  <w:vMerge w:val="restart"/>
                                  <w:vAlign w:val="center"/>
                                </w:tcPr>
                                <w:p w:rsidR="000E70F1" w:rsidRPr="00750AF7" w:rsidRDefault="000E70F1" w:rsidP="00741D62">
                                  <w:pPr>
                                    <w:jc w:val="center"/>
                                    <w:rPr>
                                      <w:smallCaps/>
                                      <w:szCs w:val="24"/>
                                    </w:rPr>
                                  </w:pPr>
                                  <w:r w:rsidRPr="00750AF7">
                                    <w:rPr>
                                      <w:smallCaps/>
                                      <w:szCs w:val="24"/>
                                    </w:rPr>
                                    <w:t>Teología Católica y su Pedagogía</w:t>
                                  </w:r>
                                  <w:r>
                                    <w:rPr>
                                      <w:smallCaps/>
                                      <w:szCs w:val="24"/>
                                    </w:rPr>
                                    <w:t xml:space="preserve"> (24 </w:t>
                                  </w:r>
                                  <w:proofErr w:type="spellStart"/>
                                  <w:r>
                                    <w:rPr>
                                      <w:smallCaps/>
                                      <w:szCs w:val="24"/>
                                    </w:rPr>
                                    <w:t>ects</w:t>
                                  </w:r>
                                  <w:proofErr w:type="spellEnd"/>
                                  <w:r>
                                    <w:rPr>
                                      <w:smallCaps/>
                                      <w:szCs w:val="24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pct80" w:color="FFFFFF" w:fill="008000"/>
                                </w:tcPr>
                                <w:p w:rsidR="000E70F1" w:rsidRPr="0034021A" w:rsidRDefault="000E70F1" w:rsidP="00741D6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4021A">
                                    <w:rPr>
                                      <w:b/>
                                      <w:sz w:val="20"/>
                                    </w:rPr>
                                    <w:t>Nº Expediente</w:t>
                                  </w:r>
                                </w:p>
                              </w:tc>
                            </w:tr>
                            <w:tr w:rsidR="000E70F1" w:rsidTr="00741D62">
                              <w:trPr>
                                <w:cantSplit/>
                                <w:trHeight w:val="116"/>
                              </w:trPr>
                              <w:tc>
                                <w:tcPr>
                                  <w:tcW w:w="574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E70F1" w:rsidRPr="004001C5" w:rsidRDefault="000E70F1" w:rsidP="004001C5">
                                  <w:pPr>
                                    <w:pStyle w:val="Ttulo9"/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pct80" w:color="FFFFFF" w:fill="008000"/>
                                </w:tcPr>
                                <w:p w:rsidR="000E70F1" w:rsidRDefault="000E70F1"/>
                              </w:tc>
                            </w:tr>
                          </w:tbl>
                          <w:p w:rsidR="00483475" w:rsidRDefault="00483475" w:rsidP="0034021A">
                            <w:pPr>
                              <w:pStyle w:val="Textoindependiente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8.5pt;margin-top:10.7pt;width:373.2pt;height:10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" filled="f" stroked="f">
                <v:textbox>
                  <w:txbxContent>
                    <w:p w:rsidR="00483475" w:rsidRPr="0034021A" w:rsidRDefault="00483475">
                      <w:pPr>
                        <w:pStyle w:val="Ttulo1"/>
                        <w:jc w:val="center"/>
                        <w:rPr>
                          <w:color w:val="000000" w:themeColor="text1"/>
                        </w:rPr>
                      </w:pPr>
                      <w:r w:rsidRPr="0034021A">
                        <w:rPr>
                          <w:color w:val="000000" w:themeColor="text1"/>
                        </w:rPr>
                        <w:t>INSTITUTO INTERNACIONAL DE TEOLOGÍA A DISTANCIA</w:t>
                      </w:r>
                      <w:r w:rsidR="00A526F9">
                        <w:rPr>
                          <w:color w:val="000000" w:themeColor="text1"/>
                        </w:rPr>
                        <w:t xml:space="preserve"> y Centro S. José de Calasanz</w:t>
                      </w:r>
                    </w:p>
                    <w:p w:rsidR="00BF5CE3" w:rsidRPr="0034021A" w:rsidRDefault="0034021A" w:rsidP="00BF5C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34021A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>Centro</w:t>
                      </w:r>
                      <w:r w:rsidR="00A526F9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>s</w:t>
                      </w:r>
                      <w:r w:rsidRPr="0034021A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 xml:space="preserve"> </w:t>
                      </w:r>
                      <w:r w:rsidR="00BF5CE3" w:rsidRPr="0034021A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>Colaborador</w:t>
                      </w:r>
                      <w:r w:rsidR="00A526F9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>es</w:t>
                      </w:r>
                      <w:r w:rsidR="00BF5CE3" w:rsidRPr="0034021A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 xml:space="preserve"> del </w:t>
                      </w:r>
                      <w:proofErr w:type="spellStart"/>
                      <w:r w:rsidR="00BF5CE3" w:rsidRPr="0034021A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>ISCCRR.D</w:t>
                      </w:r>
                      <w:proofErr w:type="spellEnd"/>
                      <w:r w:rsidR="00BF5CE3" w:rsidRPr="0034021A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 xml:space="preserve"> de la </w:t>
                      </w:r>
                      <w:proofErr w:type="spellStart"/>
                      <w:r w:rsidR="00BF5CE3" w:rsidRPr="0034021A"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>UESD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20"/>
                          <w:lang w:val="es-ES_tradnl"/>
                        </w:rPr>
                        <w:t>.</w:t>
                      </w:r>
                    </w:p>
                    <w:p w:rsidR="0062264E" w:rsidRDefault="0062264E" w:rsidP="0062264E">
                      <w:pPr>
                        <w:jc w:val="center"/>
                        <w:rPr>
                          <w:b/>
                          <w:color w:val="595959"/>
                          <w:sz w:val="16"/>
                          <w:szCs w:val="16"/>
                          <w:lang w:val="es-ES_tradnl"/>
                        </w:rPr>
                      </w:pPr>
                    </w:p>
                    <w:p w:rsidR="00483475" w:rsidRPr="0034021A" w:rsidRDefault="005A3C11" w:rsidP="0041298E">
                      <w:pPr>
                        <w:pStyle w:val="Ttulo9"/>
                        <w:jc w:val="center"/>
                        <w:rPr>
                          <w:color w:val="000000" w:themeColor="text1"/>
                        </w:rPr>
                      </w:pPr>
                      <w:r w:rsidRPr="0034021A">
                        <w:rPr>
                          <w:color w:val="000000" w:themeColor="text1"/>
                        </w:rPr>
                        <w:t xml:space="preserve">SOLICITUD </w:t>
                      </w:r>
                      <w:r w:rsidR="00C27FA5" w:rsidRPr="0034021A">
                        <w:rPr>
                          <w:color w:val="000000" w:themeColor="text1"/>
                        </w:rPr>
                        <w:t>D</w:t>
                      </w:r>
                      <w:r w:rsidRPr="0034021A">
                        <w:rPr>
                          <w:color w:val="000000" w:themeColor="text1"/>
                        </w:rPr>
                        <w:t>E MATR</w:t>
                      </w:r>
                      <w:r w:rsidR="00C27FA5" w:rsidRPr="0034021A">
                        <w:rPr>
                          <w:color w:val="000000" w:themeColor="text1"/>
                        </w:rPr>
                        <w:t>Í</w:t>
                      </w:r>
                      <w:r w:rsidRPr=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021A">
                        <w:rPr>
                          <w:color w:val="000000" w:themeColor="text1"/>
                        </w:rPr>
                        <w:t xml:space="preserve"> </w:t>
                      </w:r>
                      <w:r w:rsidR="00C30E23" w:rsidRPr="0034021A">
                        <w:rPr>
                          <w:color w:val="000000" w:themeColor="text1"/>
                        </w:rPr>
                        <w:t xml:space="preserve">- </w:t>
                      </w:r>
                      <w:proofErr w:type="spellStart"/>
                      <w:r w:rsidR="0041298E" w:rsidRPr="0034021A">
                        <w:rPr>
                          <w:color w:val="000000" w:themeColor="text1"/>
                        </w:rPr>
                        <w:t>DECA</w:t>
                      </w:r>
                      <w:proofErr w:type="spellEnd"/>
                      <w:r w:rsidR="0041298E" w:rsidRPr="0034021A">
                        <w:rPr>
                          <w:color w:val="000000" w:themeColor="text1"/>
                        </w:rPr>
                        <w:t xml:space="preserve"> Educación Infantil y Primaria</w:t>
                      </w:r>
                    </w:p>
                    <w:p w:rsidR="0041298E" w:rsidRDefault="0041298E" w:rsidP="0041298E">
                      <w:pPr>
                        <w:rPr>
                          <w:color w:val="595959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7447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46"/>
                        <w:gridCol w:w="1701"/>
                      </w:tblGrid>
                      <w:tr w:rsidR="000E70F1" w:rsidTr="00741D62">
                        <w:tc>
                          <w:tcPr>
                            <w:tcW w:w="5746" w:type="dxa"/>
                            <w:vMerge w:val="restart"/>
                            <w:vAlign w:val="center"/>
                          </w:tcPr>
                          <w:p w:rsidR="000E70F1" w:rsidRPr="00750AF7" w:rsidRDefault="000E70F1" w:rsidP="00741D62">
                            <w:pPr>
                              <w:jc w:val="center"/>
                              <w:rPr>
                                <w:smallCaps/>
                                <w:szCs w:val="24"/>
                              </w:rPr>
                            </w:pPr>
                            <w:r w:rsidRPr="00750AF7">
                              <w:rPr>
                                <w:smallCaps/>
                                <w:szCs w:val="24"/>
                              </w:rPr>
                              <w:t>Teología Católica y su Pedagogía</w:t>
                            </w:r>
                            <w:r>
                              <w:rPr>
                                <w:smallCaps/>
                                <w:szCs w:val="24"/>
                              </w:rPr>
                              <w:t xml:space="preserve"> (24 </w:t>
                            </w:r>
                            <w:proofErr w:type="spellStart"/>
                            <w:r>
                              <w:rPr>
                                <w:smallCaps/>
                                <w:szCs w:val="24"/>
                              </w:rPr>
                              <w:t>ects</w:t>
                            </w:r>
                            <w:proofErr w:type="spellEnd"/>
                            <w:r>
                              <w:rPr>
                                <w:smallCaps/>
                                <w:szCs w:val="24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1701" w:type="dxa"/>
                            <w:shd w:val="pct80" w:color="FFFFFF" w:fill="008000"/>
                          </w:tcPr>
                          <w:p w:rsidR="000E70F1" w:rsidRPr="0034021A" w:rsidRDefault="000E70F1" w:rsidP="00741D6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4021A">
                              <w:rPr>
                                <w:b/>
                                <w:sz w:val="20"/>
                              </w:rPr>
                              <w:t>Nº Expediente</w:t>
                            </w:r>
                          </w:p>
                        </w:tc>
                      </w:tr>
                      <w:tr w:rsidR="000E70F1" w:rsidTr="00741D62">
                        <w:trPr>
                          <w:cantSplit/>
                          <w:trHeight w:val="116"/>
                        </w:trPr>
                        <w:tc>
                          <w:tcPr>
                            <w:tcW w:w="5746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E70F1" w:rsidRPr="004001C5" w:rsidRDefault="000E70F1" w:rsidP="004001C5">
                            <w:pPr>
                              <w:pStyle w:val="Ttulo9"/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pct80" w:color="FFFFFF" w:fill="008000"/>
                          </w:tcPr>
                          <w:p w:rsidR="000E70F1" w:rsidRDefault="000E70F1"/>
                        </w:tc>
                      </w:tr>
                    </w:tbl>
                    <w:p w:rsidR="00483475" w:rsidRDefault="00483475" w:rsidP="0034021A">
                      <w:pPr>
                        <w:pStyle w:val="Textoindependiente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F015E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3B67B6" wp14:editId="060680D8">
                <wp:simplePos x="0" y="0"/>
                <wp:positionH relativeFrom="column">
                  <wp:posOffset>-708025</wp:posOffset>
                </wp:positionH>
                <wp:positionV relativeFrom="paragraph">
                  <wp:posOffset>383540</wp:posOffset>
                </wp:positionV>
                <wp:extent cx="1581150" cy="723900"/>
                <wp:effectExtent l="0" t="0" r="0" b="0"/>
                <wp:wrapTopAndBottom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5E7" w:rsidRDefault="00F015E7" w:rsidP="00F015E7">
                            <w:pPr>
                              <w:pStyle w:val="Ttulo1"/>
                              <w:jc w:val="center"/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ANTES DE INSCRIBIRSE, </w:t>
                            </w:r>
                            <w:r w:rsidR="00F156AB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por favor lea y firme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el documento “TRATAMIENTO DE DATOS”</w:t>
                            </w:r>
                          </w:p>
                          <w:p w:rsidR="00F015E7" w:rsidRPr="004E34EC" w:rsidRDefault="00F015E7" w:rsidP="00F015E7">
                            <w:pPr>
                              <w:pStyle w:val="Ttulo1"/>
                              <w:jc w:val="right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t>Las zonas coloreadas son para rellenar por el centro.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B67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55.75pt;margin-top:30.2pt;width:124.5pt;height:5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+w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" filled="f" stroked="f">
                <v:textbox>
                  <w:txbxContent>
                    <w:p w:rsidR="00F015E7" w:rsidRDefault="00F015E7" w:rsidP="00F015E7">
                      <w:pPr>
                        <w:pStyle w:val="Ttulo1"/>
                        <w:jc w:val="center"/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ANTES DE INSCRIBIRSE, </w:t>
                      </w:r>
                      <w:r w:rsidR="00F156AB">
                        <w:rPr>
                          <w:color w:val="FF0000"/>
                          <w:sz w:val="18"/>
                          <w:szCs w:val="18"/>
                        </w:rPr>
                        <w:t xml:space="preserve">por favor lea y firme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el documento “TRATAMIENTO DE DATOS”</w:t>
                      </w:r>
                    </w:p>
                    <w:p w:rsidR="00F015E7" w:rsidRPr="004E34EC" w:rsidRDefault="00F015E7" w:rsidP="00F015E7">
                      <w:pPr>
                        <w:pStyle w:val="Ttulo1"/>
                        <w:jc w:val="right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t>Las zonas coloreadas son para rellenar por el centro.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44F6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-658081</wp:posOffset>
                </wp:positionH>
                <wp:positionV relativeFrom="paragraph">
                  <wp:posOffset>7633556</wp:posOffset>
                </wp:positionV>
                <wp:extent cx="6743700" cy="2250219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50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475" w:rsidRPr="00144F6B" w:rsidRDefault="00483475" w:rsidP="0034021A">
                            <w:pPr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</w:pP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Período para la realización del </w:t>
                            </w:r>
                            <w:r w:rsidR="00E81D11" w:rsidRPr="00144F6B">
                              <w:rPr>
                                <w:b/>
                                <w:i/>
                                <w:sz w:val="20"/>
                                <w:u w:val="single"/>
                                <w:lang w:val="es-ES_tradnl"/>
                              </w:rPr>
                              <w:t>c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u w:val="single"/>
                                <w:lang w:val="es-ES_tradnl"/>
                              </w:rPr>
                              <w:t>urso</w:t>
                            </w:r>
                            <w:r w:rsidR="00E81D11" w:rsidRPr="00144F6B">
                              <w:rPr>
                                <w:b/>
                                <w:i/>
                                <w:sz w:val="20"/>
                                <w:u w:val="single"/>
                                <w:lang w:val="es-ES_tradnl"/>
                              </w:rPr>
                              <w:t xml:space="preserve"> completo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: mínimo de</w:t>
                            </w:r>
                            <w:r w:rsidR="00C27FA5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4</w:t>
                            </w:r>
                            <w:r w:rsidR="004665A8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meses y máximo de </w:t>
                            </w:r>
                            <w:r w:rsidR="00025E86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1</w:t>
                            </w:r>
                            <w:r w:rsidR="00C27FA5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2</w:t>
                            </w:r>
                            <w:r w:rsidR="00C30E23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. En caso de asignaturas sueltas, plazo máximo 12 meses.</w:t>
                            </w:r>
                          </w:p>
                          <w:p w:rsidR="00E81D11" w:rsidRDefault="00C30E23" w:rsidP="0034021A">
                            <w:pPr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</w:pP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Con la formalización del presente formulario </w:t>
                            </w:r>
                            <w:r w:rsidR="004B567A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la persona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interesad</w:t>
                            </w:r>
                            <w:r w:rsidR="004B567A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a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queda matriculad</w:t>
                            </w:r>
                            <w:r w:rsidR="004B567A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a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como alumn</w:t>
                            </w:r>
                            <w:r w:rsidR="00202E2D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a</w:t>
                            </w:r>
                            <w:r w:rsidR="00741D62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/</w:t>
                            </w:r>
                            <w:r w:rsidR="00202E2D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o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del Instituto Internacional de Teología a Distancia y como alumn</w:t>
                            </w:r>
                            <w:r w:rsidR="00202E2D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a</w:t>
                            </w:r>
                            <w:r w:rsidR="00741D62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/</w:t>
                            </w:r>
                            <w:r w:rsidR="00202E2D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o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del I</w:t>
                            </w:r>
                            <w:r w:rsidR="004B567A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nstituto Superior de Ciencias Religiosa,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sección a Distancia</w:t>
                            </w:r>
                            <w:r w:rsidR="004B567A"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,</w:t>
                            </w:r>
                            <w:r w:rsidRPr="00144F6B"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de la Universidad Eclesiástica San Dámaso.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10048"/>
                            </w:tblGrid>
                            <w:tr w:rsidR="00144F6B" w:rsidTr="00144F6B">
                              <w:tc>
                                <w:tcPr>
                                  <w:tcW w:w="10332" w:type="dxa"/>
                                  <w:gridSpan w:val="2"/>
                                </w:tcPr>
                                <w:p w:rsidR="00144F6B" w:rsidRDefault="00144F6B" w:rsidP="00202E2D">
                                  <w:pPr>
                                    <w:spacing w:before="120"/>
                                    <w:jc w:val="both"/>
                                    <w:rPr>
                                      <w:rFonts w:ascii="Bell MT" w:hAnsi="Bell MT"/>
                                      <w:b/>
                                      <w:sz w:val="20"/>
                                      <w:lang w:val="es-ES_tradnl"/>
                                    </w:rPr>
                                  </w:pPr>
                                  <w:r w:rsidRPr="00202E2D">
                                    <w:rPr>
                                      <w:rFonts w:ascii="Bell MT" w:hAnsi="Bell MT"/>
                                      <w:b/>
                                      <w:sz w:val="18"/>
                                      <w:u w:val="single"/>
                                      <w:lang w:val="es-ES_tradnl"/>
                                    </w:rPr>
                                    <w:t>PROTECCIÓN DE DATOS PERSONALES</w:t>
                                  </w:r>
                                  <w:r w:rsidRPr="00202E2D">
                                    <w:rPr>
                                      <w:rFonts w:ascii="Bell MT" w:hAnsi="Bell MT"/>
                                      <w:b/>
                                      <w:sz w:val="18"/>
                                      <w:lang w:val="es-ES_tradnl"/>
                                    </w:rPr>
                                    <w:t xml:space="preserve">: </w:t>
                                  </w:r>
                                  <w:r w:rsidRPr="00741D62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 xml:space="preserve">Las entidades responsables del tratamiento de sus datos son el </w:t>
                                  </w:r>
                                  <w:r w:rsidRPr="004B567A">
                                    <w:rPr>
                                      <w:rFonts w:ascii="Bell MT" w:hAnsi="Bell MT"/>
                                      <w:smallCaps/>
                                      <w:sz w:val="18"/>
                                      <w:lang w:val="es-ES_tradnl"/>
                                    </w:rPr>
                                    <w:t>Instituto Internacional de Teología a Distancia</w:t>
                                  </w:r>
                                  <w:r w:rsidRPr="00741D62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 xml:space="preserve"> y la </w:t>
                                  </w:r>
                                  <w:r w:rsidRPr="004B567A">
                                    <w:rPr>
                                      <w:rFonts w:ascii="Bell MT" w:hAnsi="Bell MT"/>
                                      <w:smallCaps/>
                                      <w:sz w:val="18"/>
                                      <w:lang w:val="es-ES_tradnl"/>
                                    </w:rPr>
                                    <w:t>Universidad Eclesiástica San Dámaso</w:t>
                                  </w:r>
                                  <w:r w:rsidRPr="00741D62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>. Los datos se tratarán para la tramitación de su matrícula y la gestión de la relación entre el alumno y la actividad docente del centro, así como la facturación y cobro de los servicios.</w:t>
                                  </w:r>
                                </w:p>
                              </w:tc>
                            </w:tr>
                            <w:tr w:rsidR="00144F6B" w:rsidTr="00144F6B">
                              <w:tc>
                                <w:tcPr>
                                  <w:tcW w:w="10332" w:type="dxa"/>
                                  <w:gridSpan w:val="2"/>
                                </w:tcPr>
                                <w:p w:rsidR="00144F6B" w:rsidRDefault="00144F6B" w:rsidP="00144F6B">
                                  <w:pPr>
                                    <w:spacing w:before="60"/>
                                    <w:jc w:val="both"/>
                                    <w:rPr>
                                      <w:rFonts w:ascii="Bell MT" w:hAnsi="Bell MT"/>
                                      <w:b/>
                                      <w:sz w:val="20"/>
                                      <w:lang w:val="es-ES_tradnl"/>
                                    </w:rPr>
                                  </w:pPr>
                                  <w:r w:rsidRPr="004B567A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>En las condiciones legales, tiene derecho a acceder, rectificar y suprimir los datos, a la limitación de su tratamiento, a oponerse al mismo y a su portabilidad.</w:t>
                                  </w:r>
                                </w:p>
                              </w:tc>
                            </w:tr>
                            <w:tr w:rsidR="00144F6B" w:rsidTr="00144F6B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44F6B" w:rsidRDefault="00144F6B" w:rsidP="004B567A">
                                  <w:pPr>
                                    <w:spacing w:before="60"/>
                                    <w:jc w:val="both"/>
                                    <w:rPr>
                                      <w:rFonts w:ascii="Bell MT" w:hAnsi="Bell MT"/>
                                      <w:b/>
                                      <w:sz w:val="20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44F6B" w:rsidRDefault="00144F6B" w:rsidP="00144F6B">
                                  <w:pPr>
                                    <w:spacing w:before="60"/>
                                    <w:jc w:val="both"/>
                                    <w:rPr>
                                      <w:rFonts w:ascii="Bell MT" w:hAnsi="Bell MT"/>
                                      <w:b/>
                                      <w:sz w:val="20"/>
                                      <w:lang w:val="es-ES_tradnl"/>
                                    </w:rPr>
                                  </w:pPr>
                                  <w:r w:rsidRPr="004B567A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 xml:space="preserve">Una vez formalizada su matrícula, podrá recibir información de las actividades académicas y formativas del </w:t>
                                  </w:r>
                                  <w:proofErr w:type="spellStart"/>
                                  <w:r w:rsidRPr="004B567A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>IITD</w:t>
                                  </w:r>
                                  <w:proofErr w:type="spellEnd"/>
                                  <w:r w:rsidRPr="004B567A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 xml:space="preserve"> y de la </w:t>
                                  </w:r>
                                  <w:proofErr w:type="spellStart"/>
                                  <w:r w:rsidRPr="004B567A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>UESD</w:t>
                                  </w:r>
                                  <w:proofErr w:type="spellEnd"/>
                                  <w:r w:rsidRPr="004B567A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>, pero si prefiere que no lo hagamos, bastará con que nos lo haga saber marcando esta casilla.</w:t>
                                  </w:r>
                                </w:p>
                              </w:tc>
                            </w:tr>
                            <w:tr w:rsidR="00144F6B" w:rsidTr="00144F6B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44F6B" w:rsidRDefault="00144F6B" w:rsidP="004B567A">
                                  <w:pPr>
                                    <w:spacing w:before="60"/>
                                    <w:jc w:val="both"/>
                                    <w:rPr>
                                      <w:rFonts w:ascii="Bell MT" w:hAnsi="Bell MT"/>
                                      <w:b/>
                                      <w:sz w:val="20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8" w:type="dxa"/>
                                </w:tcPr>
                                <w:p w:rsidR="00144F6B" w:rsidRPr="004B567A" w:rsidRDefault="00144F6B" w:rsidP="00144F6B">
                                  <w:pPr>
                                    <w:spacing w:before="60"/>
                                    <w:jc w:val="both"/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</w:pPr>
                                  <w:r w:rsidRPr="004B567A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 xml:space="preserve">Puede ampliar la información sobre el tratamiento de sus datos personales consultando nuestra Política de Privacidad en las siguientes URL: </w:t>
                                  </w:r>
                                  <w:hyperlink r:id="rId7" w:history="1">
                                    <w:r w:rsidRPr="00DA485B">
                                      <w:rPr>
                                        <w:rStyle w:val="Hipervnculo"/>
                                        <w:rFonts w:ascii="Bell MT" w:hAnsi="Bell MT"/>
                                        <w:sz w:val="18"/>
                                        <w:lang w:val="es-ES_tradnl"/>
                                      </w:rPr>
                                      <w:t>www.iitdistancia.org/Legal/Privacidad</w:t>
                                    </w:r>
                                  </w:hyperlink>
                                  <w:r w:rsidRPr="004B567A"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  <w:t xml:space="preserve">    </w:t>
                                  </w:r>
                                  <w:hyperlink r:id="rId8" w:history="1">
                                    <w:r w:rsidRPr="00DA485B">
                                      <w:rPr>
                                        <w:rStyle w:val="Hipervnculo"/>
                                        <w:rFonts w:ascii="Bell MT" w:hAnsi="Bell MT"/>
                                        <w:sz w:val="18"/>
                                        <w:lang w:val="es-ES_tradnl"/>
                                      </w:rPr>
                                      <w:t>www.sandamaso.es/PoliticaPrivacidad</w:t>
                                    </w:r>
                                  </w:hyperlink>
                                </w:p>
                                <w:p w:rsidR="00144F6B" w:rsidRPr="004B567A" w:rsidRDefault="00144F6B" w:rsidP="00144F6B">
                                  <w:pPr>
                                    <w:jc w:val="both"/>
                                    <w:rPr>
                                      <w:rFonts w:ascii="Bell MT" w:hAnsi="Bell MT"/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4F6B" w:rsidRDefault="00144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1.8pt;margin-top:601.05pt;width:531pt;height:17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Tl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" filled="f" stroked="f">
                <v:textbox>
                  <w:txbxContent>
                    <w:p w:rsidR="00483475" w:rsidRPr="00144F6B" w:rsidRDefault="00483475" w:rsidP="0034021A">
                      <w:pPr>
                        <w:numPr>
                          <w:ilvl w:val="0"/>
                          <w:numId w:val="9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lang w:val="es-ES_tradnl"/>
                        </w:rPr>
                      </w:pP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Período para la realización del </w:t>
                      </w:r>
                      <w:r w:rsidR="00E81D11" w:rsidRPr="00144F6B">
                        <w:rPr>
                          <w:b/>
                          <w:i/>
                          <w:sz w:val="20"/>
                          <w:u w:val="single"/>
                          <w:lang w:val="es-ES_tradnl"/>
                        </w:rPr>
                        <w:t>c</w:t>
                      </w:r>
                      <w:r w:rsidRPr="00144F6B">
                        <w:rPr>
                          <w:b/>
                          <w:i/>
                          <w:sz w:val="20"/>
                          <w:u w:val="single"/>
                          <w:lang w:val="es-ES_tradnl"/>
                        </w:rPr>
                        <w:t>urso</w:t>
                      </w:r>
                      <w:r w:rsidR="00E81D11" w:rsidRPr="00144F6B">
                        <w:rPr>
                          <w:b/>
                          <w:i/>
                          <w:sz w:val="20"/>
                          <w:u w:val="single"/>
                          <w:lang w:val="es-ES_tradnl"/>
                        </w:rPr>
                        <w:t xml:space="preserve"> completo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: mínimo de</w:t>
                      </w:r>
                      <w:r w:rsidR="00C27FA5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4</w:t>
                      </w:r>
                      <w:r w:rsidR="004665A8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meses y máximo de </w:t>
                      </w:r>
                      <w:r w:rsidR="00025E86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1</w:t>
                      </w:r>
                      <w:r w:rsidR="00C27FA5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2</w:t>
                      </w:r>
                      <w:r w:rsidR="00C30E23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. En caso de asignaturas sueltas, plazo máximo 12 meses.</w:t>
                      </w:r>
                    </w:p>
                    <w:p w:rsidR="00E81D11" w:rsidRDefault="00C30E23" w:rsidP="0034021A">
                      <w:pPr>
                        <w:numPr>
                          <w:ilvl w:val="0"/>
                          <w:numId w:val="9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lang w:val="es-ES_tradnl"/>
                        </w:rPr>
                      </w:pP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Con la formalización del presente formulario </w:t>
                      </w:r>
                      <w:r w:rsidR="004B567A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la persona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interesad</w:t>
                      </w:r>
                      <w:r w:rsidR="004B567A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a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queda matriculad</w:t>
                      </w:r>
                      <w:r w:rsidR="004B567A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a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como alumn</w:t>
                      </w:r>
                      <w:r w:rsidR="00202E2D">
                        <w:rPr>
                          <w:b/>
                          <w:i/>
                          <w:sz w:val="20"/>
                          <w:lang w:val="es-ES_tradnl"/>
                        </w:rPr>
                        <w:t>a</w:t>
                      </w:r>
                      <w:r w:rsidR="00741D62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/</w:t>
                      </w:r>
                      <w:r w:rsidR="00202E2D">
                        <w:rPr>
                          <w:b/>
                          <w:i/>
                          <w:sz w:val="20"/>
                          <w:lang w:val="es-ES_tradnl"/>
                        </w:rPr>
                        <w:t>o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del Instituto Internacional de Teología a Distancia y como alumn</w:t>
                      </w:r>
                      <w:r w:rsidR="00202E2D">
                        <w:rPr>
                          <w:b/>
                          <w:i/>
                          <w:sz w:val="20"/>
                          <w:lang w:val="es-ES_tradnl"/>
                        </w:rPr>
                        <w:t>a</w:t>
                      </w:r>
                      <w:r w:rsidR="00741D62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/</w:t>
                      </w:r>
                      <w:r w:rsidR="00202E2D">
                        <w:rPr>
                          <w:b/>
                          <w:i/>
                          <w:sz w:val="20"/>
                          <w:lang w:val="es-ES_tradnl"/>
                        </w:rPr>
                        <w:t>o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del I</w:t>
                      </w:r>
                      <w:r w:rsidR="004B567A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nstituto Superior de Ciencias Religiosa,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sección a Distancia</w:t>
                      </w:r>
                      <w:r w:rsidR="004B567A"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>,</w:t>
                      </w:r>
                      <w:r w:rsidRPr="00144F6B">
                        <w:rPr>
                          <w:b/>
                          <w:i/>
                          <w:sz w:val="20"/>
                          <w:lang w:val="es-ES_tradnl"/>
                        </w:rPr>
                        <w:t xml:space="preserve"> de la Universidad Eclesiástica San Dámaso.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10048"/>
                      </w:tblGrid>
                      <w:tr w:rsidR="00144F6B" w:rsidTr="00144F6B">
                        <w:tc>
                          <w:tcPr>
                            <w:tcW w:w="10332" w:type="dxa"/>
                            <w:gridSpan w:val="2"/>
                          </w:tcPr>
                          <w:p w:rsidR="00144F6B" w:rsidRDefault="00144F6B" w:rsidP="00202E2D">
                            <w:pPr>
                              <w:spacing w:before="120"/>
                              <w:jc w:val="both"/>
                              <w:rPr>
                                <w:rFonts w:ascii="Bell MT" w:hAnsi="Bell MT"/>
                                <w:b/>
                                <w:sz w:val="20"/>
                                <w:lang w:val="es-ES_tradnl"/>
                              </w:rPr>
                            </w:pPr>
                            <w:r w:rsidRPr="00202E2D">
                              <w:rPr>
                                <w:rFonts w:ascii="Bell MT" w:hAnsi="Bell MT"/>
                                <w:b/>
                                <w:sz w:val="18"/>
                                <w:u w:val="single"/>
                                <w:lang w:val="es-ES_tradnl"/>
                              </w:rPr>
                              <w:t>PROTECCIÓN DE DATOS PERSONALES</w:t>
                            </w:r>
                            <w:r w:rsidRPr="00202E2D">
                              <w:rPr>
                                <w:rFonts w:ascii="Bell MT" w:hAnsi="Bell MT"/>
                                <w:b/>
                                <w:sz w:val="18"/>
                                <w:lang w:val="es-ES_tradnl"/>
                              </w:rPr>
                              <w:t xml:space="preserve">: </w:t>
                            </w:r>
                            <w:r w:rsidRPr="00741D62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 xml:space="preserve">Las entidades responsables del tratamiento de sus datos son el </w:t>
                            </w:r>
                            <w:r w:rsidRPr="004B567A">
                              <w:rPr>
                                <w:rFonts w:ascii="Bell MT" w:hAnsi="Bell MT"/>
                                <w:smallCaps/>
                                <w:sz w:val="18"/>
                                <w:lang w:val="es-ES_tradnl"/>
                              </w:rPr>
                              <w:t>Instituto Internacional de Teología a Distancia</w:t>
                            </w:r>
                            <w:r w:rsidRPr="00741D62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 xml:space="preserve"> y la </w:t>
                            </w:r>
                            <w:r w:rsidRPr="004B567A">
                              <w:rPr>
                                <w:rFonts w:ascii="Bell MT" w:hAnsi="Bell MT"/>
                                <w:smallCaps/>
                                <w:sz w:val="18"/>
                                <w:lang w:val="es-ES_tradnl"/>
                              </w:rPr>
                              <w:t>Universidad Eclesiástica San Dámaso</w:t>
                            </w:r>
                            <w:r w:rsidRPr="00741D62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>. Los datos se tratarán para la tramitación de su matrícula y la gestión de la relación entre el alumno y la actividad docente del centro, así como la facturación y cobro de los servicios.</w:t>
                            </w:r>
                          </w:p>
                        </w:tc>
                      </w:tr>
                      <w:tr w:rsidR="00144F6B" w:rsidTr="00144F6B">
                        <w:tc>
                          <w:tcPr>
                            <w:tcW w:w="10332" w:type="dxa"/>
                            <w:gridSpan w:val="2"/>
                          </w:tcPr>
                          <w:p w:rsidR="00144F6B" w:rsidRDefault="00144F6B" w:rsidP="00144F6B">
                            <w:pPr>
                              <w:spacing w:before="60"/>
                              <w:jc w:val="both"/>
                              <w:rPr>
                                <w:rFonts w:ascii="Bell MT" w:hAnsi="Bell MT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B567A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>En las condiciones legales, tiene derecho a acceder, rectificar y suprimir los datos, a la limitación de su tratamiento, a oponerse al mismo y a su portabilidad.</w:t>
                            </w:r>
                          </w:p>
                        </w:tc>
                      </w:tr>
                      <w:tr w:rsidR="00144F6B" w:rsidTr="00144F6B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44F6B" w:rsidRDefault="00144F6B" w:rsidP="004B567A">
                            <w:pPr>
                              <w:spacing w:before="60"/>
                              <w:jc w:val="both"/>
                              <w:rPr>
                                <w:rFonts w:ascii="Bell MT" w:hAnsi="Bell MT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0048" w:type="dxa"/>
                            <w:tcBorders>
                              <w:left w:val="single" w:sz="4" w:space="0" w:color="auto"/>
                            </w:tcBorders>
                          </w:tcPr>
                          <w:p w:rsidR="00144F6B" w:rsidRDefault="00144F6B" w:rsidP="00144F6B">
                            <w:pPr>
                              <w:spacing w:before="60"/>
                              <w:jc w:val="both"/>
                              <w:rPr>
                                <w:rFonts w:ascii="Bell MT" w:hAnsi="Bell MT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B567A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 xml:space="preserve">Una vez formalizada su matrícula, podrá recibir información de las actividades académicas y formativas del </w:t>
                            </w:r>
                            <w:proofErr w:type="spellStart"/>
                            <w:r w:rsidRPr="004B567A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>IITD</w:t>
                            </w:r>
                            <w:proofErr w:type="spellEnd"/>
                            <w:r w:rsidRPr="004B567A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 xml:space="preserve"> y de la </w:t>
                            </w:r>
                            <w:proofErr w:type="spellStart"/>
                            <w:r w:rsidRPr="004B567A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>UESD</w:t>
                            </w:r>
                            <w:proofErr w:type="spellEnd"/>
                            <w:r w:rsidRPr="004B567A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>, pero si prefiere que no lo hagamos, bastará con que nos lo haga saber marcando esta casilla.</w:t>
                            </w:r>
                          </w:p>
                        </w:tc>
                      </w:tr>
                      <w:tr w:rsidR="00144F6B" w:rsidTr="00144F6B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</w:tcPr>
                          <w:p w:rsidR="00144F6B" w:rsidRDefault="00144F6B" w:rsidP="004B567A">
                            <w:pPr>
                              <w:spacing w:before="60"/>
                              <w:jc w:val="both"/>
                              <w:rPr>
                                <w:rFonts w:ascii="Bell MT" w:hAnsi="Bell MT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0048" w:type="dxa"/>
                          </w:tcPr>
                          <w:p w:rsidR="00144F6B" w:rsidRPr="004B567A" w:rsidRDefault="00144F6B" w:rsidP="00144F6B">
                            <w:pPr>
                              <w:spacing w:before="60"/>
                              <w:jc w:val="both"/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</w:pPr>
                            <w:r w:rsidRPr="004B567A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 xml:space="preserve">Puede ampliar la información sobre el tratamiento de sus datos personales consultando nuestra Política de Privacidad en las siguientes URL: </w:t>
                            </w:r>
                            <w:hyperlink r:id="rId9" w:history="1">
                              <w:r w:rsidRPr="00DA485B">
                                <w:rPr>
                                  <w:rStyle w:val="Hipervnculo"/>
                                  <w:rFonts w:ascii="Bell MT" w:hAnsi="Bell MT"/>
                                  <w:sz w:val="18"/>
                                  <w:lang w:val="es-ES_tradnl"/>
                                </w:rPr>
                                <w:t>www.iitdistancia.org/Legal/Privacidad</w:t>
                              </w:r>
                            </w:hyperlink>
                            <w:r w:rsidRPr="004B567A"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  <w:t xml:space="preserve">    </w:t>
                            </w:r>
                            <w:hyperlink r:id="rId10" w:history="1">
                              <w:r w:rsidRPr="00DA485B">
                                <w:rPr>
                                  <w:rStyle w:val="Hipervnculo"/>
                                  <w:rFonts w:ascii="Bell MT" w:hAnsi="Bell MT"/>
                                  <w:sz w:val="18"/>
                                  <w:lang w:val="es-ES_tradnl"/>
                                </w:rPr>
                                <w:t>www.sandamaso.es/PoliticaPrivacidad</w:t>
                              </w:r>
                            </w:hyperlink>
                          </w:p>
                          <w:p w:rsidR="00144F6B" w:rsidRPr="004B567A" w:rsidRDefault="00144F6B" w:rsidP="00144F6B">
                            <w:pPr>
                              <w:jc w:val="both"/>
                              <w:rPr>
                                <w:rFonts w:ascii="Bell MT" w:hAnsi="Bell MT"/>
                                <w:sz w:val="18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144F6B" w:rsidRDefault="00144F6B"/>
                  </w:txbxContent>
                </v:textbox>
              </v:shape>
            </w:pict>
          </mc:Fallback>
        </mc:AlternateContent>
      </w:r>
      <w:r w:rsidR="00144F6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-658495</wp:posOffset>
                </wp:positionH>
                <wp:positionV relativeFrom="paragraph">
                  <wp:posOffset>7294549</wp:posOffset>
                </wp:positionV>
                <wp:extent cx="6743700" cy="321945"/>
                <wp:effectExtent l="0" t="0" r="19050" b="2095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B9A" w:rsidRPr="00930C89" w:rsidRDefault="009D1B9A" w:rsidP="009D1B9A">
                            <w:pPr>
                              <w:pStyle w:val="Textoindependiente2"/>
                              <w:jc w:val="both"/>
                            </w:pPr>
                            <w:r w:rsidRPr="00930C89">
                              <w:rPr>
                                <w:b/>
                              </w:rPr>
                              <w:t>Documentos a presentar</w:t>
                            </w:r>
                            <w:proofErr w:type="gramStart"/>
                            <w:r w:rsidRPr="00930C89">
                              <w:rPr>
                                <w:b/>
                              </w:rPr>
                              <w:t>:</w:t>
                            </w:r>
                            <w:r w:rsidRPr="00A80A2B">
                              <w:rPr>
                                <w:i w:val="0"/>
                              </w:rPr>
                              <w:t xml:space="preserve"> </w:t>
                            </w:r>
                            <w:r w:rsidR="00A80A2B" w:rsidRPr="00A80A2B">
                              <w:rPr>
                                <w:i w:val="0"/>
                              </w:rPr>
                              <w:t xml:space="preserve"> </w:t>
                            </w:r>
                            <w:r w:rsidRPr="00930C89">
                              <w:t>Fotocopia</w:t>
                            </w:r>
                            <w:proofErr w:type="gramEnd"/>
                            <w:r w:rsidRPr="00930C89">
                              <w:t xml:space="preserve"> compulsada del título</w:t>
                            </w:r>
                            <w:r w:rsidR="00A80A2B">
                              <w:t>,</w:t>
                            </w:r>
                            <w:r w:rsidRPr="00930C89">
                              <w:t xml:space="preserve"> </w:t>
                            </w:r>
                            <w:r w:rsidR="00C27FA5">
                              <w:t>1</w:t>
                            </w:r>
                            <w:r w:rsidRPr="00930C89">
                              <w:t xml:space="preserve"> fotografía</w:t>
                            </w:r>
                            <w:r w:rsidR="00A80A2B">
                              <w:t>,</w:t>
                            </w:r>
                            <w:r w:rsidRPr="00930C89">
                              <w:t xml:space="preserve"> fotocopia del DNI o Pasaporte</w:t>
                            </w:r>
                            <w:r w:rsidR="00A80A2B">
                              <w:t>.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-51.85pt;margin-top:574.35pt;width:531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" strokecolor="green">
                <v:textbox inset=",2mm">
                  <w:txbxContent>
                    <w:p w:rsidR="009D1B9A" w:rsidRPr="00930C89" w:rsidRDefault="009D1B9A" w:rsidP="009D1B9A">
                      <w:pPr>
                        <w:pStyle w:val="Textoindependiente2"/>
                        <w:jc w:val="both"/>
                      </w:pPr>
                      <w:r w:rsidRPr="00930C89">
                        <w:rPr>
                          <w:b/>
                        </w:rPr>
                        <w:t>Documentos a presentar</w:t>
                      </w:r>
                      <w:proofErr w:type="gramStart"/>
                      <w:r w:rsidRPr="00930C89">
                        <w:rPr>
                          <w:b/>
                        </w:rPr>
                        <w:t>:</w:t>
                      </w:r>
                      <w:r w:rsidRPr="00A80A2B">
                        <w:rPr>
                          <w:i w:val="0"/>
                        </w:rPr>
                        <w:t xml:space="preserve"> </w:t>
                      </w:r>
                      <w:r w:rsidR="00A80A2B" w:rsidRPr="00A80A2B">
                        <w:rPr>
                          <w:i w:val="0"/>
                        </w:rPr>
                        <w:t xml:space="preserve"> </w:t>
                      </w:r>
                      <w:r w:rsidRPr="00930C89">
                        <w:t>Fotocopia</w:t>
                      </w:r>
                      <w:proofErr w:type="gramEnd"/>
                      <w:r w:rsidRPr="00930C89">
                        <w:t xml:space="preserve"> compulsada del título</w:t>
                      </w:r>
                      <w:r w:rsidR="00A80A2B">
                        <w:t>,</w:t>
                      </w:r>
                      <w:r w:rsidRPr="00930C89">
                        <w:t xml:space="preserve"> </w:t>
                      </w:r>
                      <w:r w:rsidR="00C27FA5">
                        <w:t>1</w:t>
                      </w:r>
                      <w:r w:rsidRPr="00930C89">
                        <w:t xml:space="preserve"> fotografía</w:t>
                      </w:r>
                      <w:r w:rsidR="00A80A2B">
                        <w:t>,</w:t>
                      </w:r>
                      <w:r w:rsidRPr="00930C89">
                        <w:t xml:space="preserve"> fotocopia del DNI o Pasaporte</w:t>
                      </w:r>
                      <w:r w:rsidR="00A80A2B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80A2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-658716</wp:posOffset>
                </wp:positionH>
                <wp:positionV relativeFrom="paragraph">
                  <wp:posOffset>6560130</wp:posOffset>
                </wp:positionV>
                <wp:extent cx="2286000" cy="688975"/>
                <wp:effectExtent l="0" t="0" r="19050" b="1587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E2D" w:rsidRPr="00202E2D" w:rsidRDefault="00483475" w:rsidP="00202E2D">
                            <w:pPr>
                              <w:pStyle w:val="Ttulo5"/>
                            </w:pPr>
                            <w:r>
                              <w:t>Fecha y firma de</w:t>
                            </w:r>
                            <w:r w:rsidR="00D85C1C">
                              <w:t xml:space="preserve"> la persona</w:t>
                            </w:r>
                            <w:r>
                              <w:t xml:space="preserve"> interesad</w:t>
                            </w:r>
                            <w:r w:rsidR="00D85C1C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8" style="position:absolute;margin-left:-51.85pt;margin-top:516.55pt;width:180pt;height:5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" strokecolor="green">
                <v:textbox>
                  <w:txbxContent>
                    <w:p w:rsidR="00202E2D" w:rsidRPr="00202E2D" w:rsidRDefault="00483475" w:rsidP="00202E2D">
                      <w:pPr>
                        <w:pStyle w:val="Ttulo5"/>
                      </w:pPr>
                      <w:r>
                        <w:t>Fecha y firma de</w:t>
                      </w:r>
                      <w:r w:rsidR="00D85C1C">
                        <w:t xml:space="preserve"> la persona</w:t>
                      </w:r>
                      <w:r>
                        <w:t xml:space="preserve"> interesad</w:t>
                      </w:r>
                      <w:r w:rsidR="00D85C1C"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80A2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1742578</wp:posOffset>
                </wp:positionH>
                <wp:positionV relativeFrom="paragraph">
                  <wp:posOffset>6560130</wp:posOffset>
                </wp:positionV>
                <wp:extent cx="4343400" cy="648970"/>
                <wp:effectExtent l="0" t="0" r="19050" b="1778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37"/>
                            </w:tblGrid>
                            <w:tr w:rsidR="00C27FA5" w:rsidTr="00A526F9">
                              <w:trPr>
                                <w:trHeight w:val="709"/>
                              </w:trPr>
                              <w:tc>
                                <w:tcPr>
                                  <w:tcW w:w="6237" w:type="dxa"/>
                                </w:tcPr>
                                <w:p w:rsidR="00C27FA5" w:rsidRPr="00313F80" w:rsidRDefault="00165ED8" w:rsidP="00144F6B">
                                  <w:pPr>
                                    <w:spacing w:before="320"/>
                                    <w:jc w:val="center"/>
                                    <w:rPr>
                                      <w:i/>
                                      <w:sz w:val="20"/>
                                      <w:lang w:val="es-ES_tradnl"/>
                                    </w:rPr>
                                  </w:pPr>
                                  <w:r w:rsidRPr="00165ED8">
                                    <w:rPr>
                                      <w:color w:val="000000" w:themeColor="text1"/>
                                      <w:sz w:val="20"/>
                                      <w:lang w:val="es-ES_tradnl"/>
                                    </w:rPr>
                                    <w:t xml:space="preserve">Transferencia: </w:t>
                                  </w:r>
                                  <w:proofErr w:type="spellStart"/>
                                  <w:r w:rsidRPr="00165ED8">
                                    <w:rPr>
                                      <w:color w:val="000000" w:themeColor="text1"/>
                                      <w:sz w:val="20"/>
                                      <w:lang w:val="es-ES_tradnl"/>
                                    </w:rPr>
                                    <w:t>IBERCAJA</w:t>
                                  </w:r>
                                  <w:proofErr w:type="spellEnd"/>
                                  <w:r w:rsidRPr="00165ED8">
                                    <w:rPr>
                                      <w:color w:val="000000" w:themeColor="text1"/>
                                      <w:sz w:val="2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165ED8">
                                    <w:rPr>
                                      <w:b/>
                                      <w:color w:val="000000" w:themeColor="text1"/>
                                      <w:sz w:val="20"/>
                                      <w:lang w:val="es-ES_tradnl"/>
                                    </w:rPr>
                                    <w:t>ES 71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lang w:val="es-ES_tradnl"/>
                                    </w:rPr>
                                    <w:t>.</w:t>
                                  </w:r>
                                  <w:r w:rsidRPr="00165ED8">
                                    <w:rPr>
                                      <w:b/>
                                      <w:color w:val="000000" w:themeColor="text1"/>
                                      <w:sz w:val="20"/>
                                      <w:lang w:val="es-ES_tradnl"/>
                                    </w:rPr>
                                    <w:t>2085.5652.81.0300438880</w:t>
                                  </w:r>
                                </w:p>
                              </w:tc>
                            </w:tr>
                          </w:tbl>
                          <w:p w:rsidR="00C27A13" w:rsidRDefault="00C27A13" w:rsidP="00EA4B4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1" style="position:absolute;margin-left:137.2pt;margin-top:516.55pt;width:342pt;height:51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" strokecolor="green">
                <v:textbox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37"/>
                      </w:tblGrid>
                      <w:tr w:rsidR="00C27FA5" w:rsidTr="00A526F9">
                        <w:trPr>
                          <w:trHeight w:val="709"/>
                        </w:trPr>
                        <w:tc>
                          <w:tcPr>
                            <w:tcW w:w="6237" w:type="dxa"/>
                          </w:tcPr>
                          <w:p w:rsidR="00C27FA5" w:rsidRPr="00313F80" w:rsidRDefault="00165ED8" w:rsidP="00144F6B">
                            <w:pPr>
                              <w:spacing w:before="320"/>
                              <w:jc w:val="center"/>
                              <w:rPr>
                                <w:i/>
                                <w:sz w:val="20"/>
                                <w:lang w:val="es-ES_tradnl"/>
                              </w:rPr>
                            </w:pPr>
                            <w:r w:rsidRPr="00165ED8">
                              <w:rPr>
                                <w:color w:val="000000" w:themeColor="text1"/>
                                <w:sz w:val="20"/>
                                <w:lang w:val="es-ES_tradnl"/>
                              </w:rPr>
                              <w:t xml:space="preserve">Transferencia: </w:t>
                            </w:r>
                            <w:proofErr w:type="spellStart"/>
                            <w:r w:rsidRPr="00165ED8">
                              <w:rPr>
                                <w:color w:val="000000" w:themeColor="text1"/>
                                <w:sz w:val="20"/>
                                <w:lang w:val="es-ES_tradnl"/>
                              </w:rPr>
                              <w:t>IBERCAJA</w:t>
                            </w:r>
                            <w:proofErr w:type="spellEnd"/>
                            <w:r w:rsidRPr="00165ED8">
                              <w:rPr>
                                <w:color w:val="000000" w:themeColor="text1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Pr="00165ED8"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  <w:t>ES 71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  <w:t>.</w:t>
                            </w:r>
                            <w:r w:rsidRPr="00165ED8"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  <w:t>2085.5652.81.0300438880</w:t>
                            </w:r>
                          </w:p>
                        </w:tc>
                      </w:tr>
                    </w:tbl>
                    <w:p w:rsidR="00C27A13" w:rsidRDefault="00C27A13" w:rsidP="00EA4B4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0A2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-937012</wp:posOffset>
                </wp:positionH>
                <wp:positionV relativeFrom="paragraph">
                  <wp:posOffset>6552178</wp:posOffset>
                </wp:positionV>
                <wp:extent cx="327660" cy="795020"/>
                <wp:effectExtent l="0" t="0" r="0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D8" w:rsidRPr="009D1B9A" w:rsidRDefault="00165ED8" w:rsidP="00165ED8">
                            <w:pPr>
                              <w:jc w:val="center"/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D1B9A"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  <w:t>I</w:t>
                            </w:r>
                            <w:r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  <w:t>V</w:t>
                            </w:r>
                            <w:r w:rsidRPr="009D1B9A"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  <w:t xml:space="preserve">. </w:t>
                            </w:r>
                            <w:r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  <w:t>Pago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0" style="position:absolute;margin-left:-73.8pt;margin-top:515.9pt;width:25.8pt;height:62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" filled="f" stroked="f">
                <v:textbox style="layout-flow:vertical;mso-layout-flow-alt:bottom-to-top">
                  <w:txbxContent>
                    <w:p w:rsidR="00165ED8" w:rsidRPr="009D1B9A" w:rsidRDefault="00165ED8" w:rsidP="00165ED8">
                      <w:pPr>
                        <w:jc w:val="center"/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</w:pPr>
                      <w:r w:rsidRPr="009D1B9A"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  <w:t>I</w:t>
                      </w:r>
                      <w:r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  <w:t>V</w:t>
                      </w:r>
                      <w:r w:rsidRPr="009D1B9A"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  <w:t xml:space="preserve">. </w:t>
                      </w:r>
                      <w:r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  <w:t>Pago</w:t>
                      </w:r>
                    </w:p>
                  </w:txbxContent>
                </v:textbox>
              </v:rect>
            </w:pict>
          </mc:Fallback>
        </mc:AlternateContent>
      </w:r>
      <w:r w:rsidR="00A80A2B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4619625</wp:posOffset>
                </wp:positionV>
                <wp:extent cx="6743700" cy="1876425"/>
                <wp:effectExtent l="0" t="0" r="19050" b="28575"/>
                <wp:wrapTight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ight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1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29"/>
                              <w:gridCol w:w="708"/>
                              <w:gridCol w:w="602"/>
                              <w:gridCol w:w="425"/>
                              <w:gridCol w:w="2701"/>
                              <w:gridCol w:w="445"/>
                            </w:tblGrid>
                            <w:tr w:rsidR="00D85C1C" w:rsidTr="00202E2D">
                              <w:trPr>
                                <w:cantSplit/>
                                <w:trHeight w:val="418"/>
                                <w:jc w:val="center"/>
                              </w:trPr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D85C1C" w:rsidRDefault="00D85C1C" w:rsidP="00741D62">
                                  <w:pPr>
                                    <w:ind w:left="-87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85C1C" w:rsidRPr="00741D62" w:rsidRDefault="00741D62" w:rsidP="00A80A2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 w:rsidRPr="00741D62">
                                    <w:rPr>
                                      <w:b/>
                                      <w:sz w:val="16"/>
                                    </w:rPr>
                                    <w:t>Matr</w:t>
                                  </w:r>
                                  <w:proofErr w:type="spellEnd"/>
                                  <w:r w:rsidRPr="00741D62">
                                    <w:rPr>
                                      <w:b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85C1C" w:rsidRPr="00741D62" w:rsidRDefault="00741D62" w:rsidP="00A80A2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741D62">
                                    <w:rPr>
                                      <w:b/>
                                      <w:sz w:val="16"/>
                                    </w:rPr>
                                    <w:t>Texto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85C1C" w:rsidRDefault="00D85C1C" w:rsidP="00165ED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bottom w:val="single" w:sz="4" w:space="0" w:color="auto"/>
                                  </w:tcBorders>
                                  <w:shd w:val="pct80" w:color="FFFFFF" w:fill="auto"/>
                                  <w:vAlign w:val="center"/>
                                </w:tcPr>
                                <w:p w:rsidR="00D85C1C" w:rsidRDefault="00D85C1C" w:rsidP="00A80A2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Curso completo</w:t>
                                  </w:r>
                                  <w:r w:rsidR="00A80A2B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80A2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80A2B" w:rsidRPr="00A80A2B">
                                    <w:rPr>
                                      <w:sz w:val="14"/>
                                      <w:szCs w:val="16"/>
                                    </w:rPr>
                                    <w:t xml:space="preserve">TOTAL  </w:t>
                                  </w:r>
                                  <w:r w:rsidR="00A80A2B" w:rsidRPr="00A80A2B">
                                    <w:rPr>
                                      <w:sz w:val="16"/>
                                      <w:szCs w:val="16"/>
                                    </w:rPr>
                                    <w:t>710</w:t>
                                  </w:r>
                                  <w:r w:rsidR="00A80A2B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A80A2B" w:rsidRPr="00A80A2B">
                                    <w:rPr>
                                      <w:sz w:val="16"/>
                                      <w:szCs w:val="16"/>
                                    </w:rPr>
                                    <w:t>00€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bottom w:val="single" w:sz="4" w:space="0" w:color="auto"/>
                                  </w:tcBorders>
                                  <w:shd w:val="pct80" w:color="FFFFFF" w:fill="auto"/>
                                </w:tcPr>
                                <w:p w:rsidR="00D85C1C" w:rsidRDefault="00D85C1C" w:rsidP="00165ED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0A2B" w:rsidTr="00202E2D">
                              <w:trPr>
                                <w:cantSplit/>
                                <w:trHeight w:val="277"/>
                                <w:jc w:val="center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Pr="00A80A2B" w:rsidRDefault="00A80A2B" w:rsidP="00A80A2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b/>
                                      <w:sz w:val="20"/>
                                    </w:rPr>
                                    <w:t>Módulo 1.</w:t>
                                  </w:r>
                                  <w:r w:rsidRPr="00A80A2B">
                                    <w:rPr>
                                      <w:sz w:val="20"/>
                                    </w:rPr>
                                    <w:t xml:space="preserve"> Hecho religioso, cultura y valores (6 </w:t>
                                  </w:r>
                                  <w:proofErr w:type="spellStart"/>
                                  <w:r w:rsidR="00144F6B" w:rsidRPr="00144F6B">
                                    <w:rPr>
                                      <w:smallCaps/>
                                      <w:sz w:val="20"/>
                                    </w:rPr>
                                    <w:t>ects</w:t>
                                  </w:r>
                                  <w:proofErr w:type="spellEnd"/>
                                  <w:r w:rsidRPr="00A80A2B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135,00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80A2B" w:rsidRPr="00165ED8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bottom w:val="single" w:sz="4" w:space="0" w:color="auto"/>
                                  </w:tcBorders>
                                  <w:shd w:val="pct80" w:color="FFFFFF" w:fill="auto"/>
                                </w:tcPr>
                                <w:p w:rsidR="00A80A2B" w:rsidRDefault="00A80A2B" w:rsidP="00A80A2B">
                                  <w:r>
                                    <w:rPr>
                                      <w:b/>
                                      <w:sz w:val="20"/>
                                    </w:rPr>
                                    <w:t>Completar créditos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bottom w:val="single" w:sz="4" w:space="0" w:color="auto"/>
                                  </w:tcBorders>
                                  <w:shd w:val="pct80" w:color="FFFFFF" w:fill="auto"/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0A2B" w:rsidTr="00202E2D">
                              <w:trPr>
                                <w:gridAfter w:val="1"/>
                                <w:wAfter w:w="445" w:type="dxa"/>
                                <w:cantSplit/>
                                <w:trHeight w:val="235"/>
                                <w:jc w:val="center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Pr="00A80A2B" w:rsidRDefault="00A80A2B" w:rsidP="00A80A2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b/>
                                      <w:sz w:val="20"/>
                                    </w:rPr>
                                    <w:t>Módulo 2.</w:t>
                                  </w:r>
                                  <w:r w:rsidRPr="00A80A2B">
                                    <w:rPr>
                                      <w:sz w:val="20"/>
                                    </w:rPr>
                                    <w:t xml:space="preserve"> Biblia, Jesucristo y Trinidad (6 </w:t>
                                  </w:r>
                                  <w:proofErr w:type="spellStart"/>
                                  <w:r w:rsidR="00144F6B" w:rsidRPr="00144F6B">
                                    <w:rPr>
                                      <w:smallCaps/>
                                      <w:sz w:val="20"/>
                                    </w:rPr>
                                    <w:t>ects</w:t>
                                  </w:r>
                                  <w:proofErr w:type="spellEnd"/>
                                  <w:r w:rsidRPr="00A80A2B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135,00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pct80" w:color="FFFFFF" w:fill="auto"/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0A2B" w:rsidTr="00202E2D">
                              <w:trPr>
                                <w:gridAfter w:val="1"/>
                                <w:wAfter w:w="445" w:type="dxa"/>
                                <w:cantSplit/>
                                <w:trHeight w:val="277"/>
                                <w:jc w:val="center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A80A2B" w:rsidRPr="00A80A2B" w:rsidRDefault="00A80A2B" w:rsidP="00A80A2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b/>
                                      <w:sz w:val="20"/>
                                    </w:rPr>
                                    <w:t xml:space="preserve">Módulo 3.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pct80" w:color="FFFFFF" w:fill="auto"/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0A2B" w:rsidTr="00202E2D">
                              <w:trPr>
                                <w:gridAfter w:val="1"/>
                                <w:wAfter w:w="445" w:type="dxa"/>
                                <w:cantSplit/>
                                <w:trHeight w:val="277"/>
                                <w:jc w:val="center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Pr="00A80A2B" w:rsidRDefault="00A80A2B" w:rsidP="00A80A2B">
                                  <w:pPr>
                                    <w:tabs>
                                      <w:tab w:val="left" w:pos="801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ab/>
                                    <w:t xml:space="preserve">3.1. Iglesia, Mariología y Sacramentos (3 </w:t>
                                  </w:r>
                                  <w:proofErr w:type="spellStart"/>
                                  <w:r w:rsidR="00144F6B" w:rsidRPr="00144F6B">
                                    <w:rPr>
                                      <w:smallCaps/>
                                      <w:sz w:val="20"/>
                                    </w:rPr>
                                    <w:t>ects</w:t>
                                  </w:r>
                                  <w:proofErr w:type="spellEnd"/>
                                  <w:r w:rsidRPr="00A80A2B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67,50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17,50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pct80" w:color="FFFFFF" w:fill="auto"/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0A2B" w:rsidTr="00202E2D">
                              <w:trPr>
                                <w:gridAfter w:val="1"/>
                                <w:wAfter w:w="445" w:type="dxa"/>
                                <w:cantSplit/>
                                <w:trHeight w:val="277"/>
                                <w:jc w:val="center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Pr="00A80A2B" w:rsidRDefault="00A80A2B" w:rsidP="00A80A2B">
                                  <w:pPr>
                                    <w:tabs>
                                      <w:tab w:val="left" w:pos="801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ab/>
                                    <w:t xml:space="preserve">3.2. Moral, Escatología y Misión (3 </w:t>
                                  </w:r>
                                  <w:proofErr w:type="spellStart"/>
                                  <w:r w:rsidR="00144F6B" w:rsidRPr="00144F6B">
                                    <w:rPr>
                                      <w:smallCaps/>
                                      <w:sz w:val="20"/>
                                    </w:rPr>
                                    <w:t>ects</w:t>
                                  </w:r>
                                  <w:proofErr w:type="spellEnd"/>
                                  <w:r w:rsidRPr="00A80A2B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67,50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17,50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pct80" w:color="FFFFFF" w:fill="auto"/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0A2B" w:rsidTr="00202E2D">
                              <w:trPr>
                                <w:gridAfter w:val="1"/>
                                <w:wAfter w:w="445" w:type="dxa"/>
                                <w:cantSplit/>
                                <w:trHeight w:val="277"/>
                                <w:jc w:val="center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Pr="00A80A2B" w:rsidRDefault="00A80A2B" w:rsidP="00A80A2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b/>
                                      <w:sz w:val="20"/>
                                    </w:rPr>
                                    <w:t>Módulo 4.</w:t>
                                  </w:r>
                                  <w:r w:rsidRPr="00A80A2B">
                                    <w:rPr>
                                      <w:sz w:val="20"/>
                                    </w:rPr>
                                    <w:t xml:space="preserve"> Pedagogía y didáctica de la religión católica (6 </w:t>
                                  </w:r>
                                  <w:proofErr w:type="spellStart"/>
                                  <w:r w:rsidR="00144F6B" w:rsidRPr="00144F6B">
                                    <w:rPr>
                                      <w:smallCaps/>
                                      <w:sz w:val="20"/>
                                    </w:rPr>
                                    <w:t>ects</w:t>
                                  </w:r>
                                  <w:proofErr w:type="spellEnd"/>
                                  <w:r w:rsidRPr="00A80A2B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135,00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pct80" w:color="FFFFFF" w:fill="auto"/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0A2B" w:rsidTr="00202E2D">
                              <w:trPr>
                                <w:gridAfter w:val="1"/>
                                <w:wAfter w:w="445" w:type="dxa"/>
                                <w:cantSplit/>
                                <w:trHeight w:val="277"/>
                                <w:jc w:val="center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Pr="00144F6B" w:rsidRDefault="00A80A2B" w:rsidP="00A80A2B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144F6B">
                                    <w:rPr>
                                      <w:i/>
                                      <w:sz w:val="20"/>
                                    </w:rPr>
                                    <w:t>Tasas secretaría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0A2B">
                                    <w:rPr>
                                      <w:sz w:val="2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0A2B" w:rsidRPr="00A80A2B" w:rsidRDefault="00A80A2B" w:rsidP="00A80A2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pct80" w:color="FFFFFF" w:fill="auto"/>
                                </w:tcPr>
                                <w:p w:rsidR="00A80A2B" w:rsidRDefault="00A80A2B" w:rsidP="00A80A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001C5" w:rsidRPr="004001C5" w:rsidRDefault="00CA0549" w:rsidP="007A7251">
                            <w:pPr>
                              <w:pStyle w:val="Textoindependiente2"/>
                            </w:pPr>
                            <w:r>
                              <w:t>(Marque con una X, la materia en la que desea matricularse)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-51.25pt;margin-top:363.75pt;width:531pt;height:147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" strokecolor="green" strokeweight="1pt">
                <v:textbox inset=",3mm">
                  <w:txbxContent>
                    <w:tbl>
                      <w:tblPr>
                        <w:tblW w:w="1041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29"/>
                        <w:gridCol w:w="708"/>
                        <w:gridCol w:w="602"/>
                        <w:gridCol w:w="425"/>
                        <w:gridCol w:w="2701"/>
                        <w:gridCol w:w="445"/>
                      </w:tblGrid>
                      <w:tr w:rsidR="00D85C1C" w:rsidTr="00202E2D">
                        <w:trPr>
                          <w:cantSplit/>
                          <w:trHeight w:val="418"/>
                          <w:jc w:val="center"/>
                        </w:trPr>
                        <w:tc>
                          <w:tcPr>
                            <w:tcW w:w="5529" w:type="dxa"/>
                            <w:vAlign w:val="center"/>
                          </w:tcPr>
                          <w:p w:rsidR="00D85C1C" w:rsidRDefault="00D85C1C" w:rsidP="00741D62">
                            <w:pPr>
                              <w:ind w:left="-87"/>
                              <w:jc w:val="center"/>
                            </w:pPr>
                            <w:r>
                              <w:rPr>
                                <w:b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85C1C" w:rsidRPr="00741D62" w:rsidRDefault="00741D62" w:rsidP="00A80A2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 w:rsidRPr="00741D62">
                              <w:rPr>
                                <w:b/>
                                <w:sz w:val="16"/>
                              </w:rPr>
                              <w:t>Matr</w:t>
                            </w:r>
                            <w:proofErr w:type="spellEnd"/>
                            <w:r w:rsidRPr="00741D62">
                              <w:rPr>
                                <w:b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85C1C" w:rsidRPr="00741D62" w:rsidRDefault="00741D62" w:rsidP="00A80A2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41D62">
                              <w:rPr>
                                <w:b/>
                                <w:sz w:val="16"/>
                              </w:rPr>
                              <w:t>Texto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85C1C" w:rsidRDefault="00D85C1C" w:rsidP="00165ED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bottom w:val="single" w:sz="4" w:space="0" w:color="auto"/>
                            </w:tcBorders>
                            <w:shd w:val="pct80" w:color="FFFFFF" w:fill="auto"/>
                            <w:vAlign w:val="center"/>
                          </w:tcPr>
                          <w:p w:rsidR="00D85C1C" w:rsidRDefault="00D85C1C" w:rsidP="00A80A2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Curso completo</w:t>
                            </w:r>
                            <w:r w:rsidR="00A80A2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80A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0A2B" w:rsidRPr="00A80A2B">
                              <w:rPr>
                                <w:sz w:val="14"/>
                                <w:szCs w:val="16"/>
                              </w:rPr>
                              <w:t xml:space="preserve">TOTAL  </w:t>
                            </w:r>
                            <w:r w:rsidR="00A80A2B" w:rsidRPr="00A80A2B">
                              <w:rPr>
                                <w:sz w:val="16"/>
                                <w:szCs w:val="16"/>
                              </w:rPr>
                              <w:t>710</w:t>
                            </w:r>
                            <w:r w:rsidR="00A80A2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A80A2B" w:rsidRPr="00A80A2B">
                              <w:rPr>
                                <w:sz w:val="16"/>
                                <w:szCs w:val="16"/>
                              </w:rPr>
                              <w:t>00€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bottom w:val="single" w:sz="4" w:space="0" w:color="auto"/>
                            </w:tcBorders>
                            <w:shd w:val="pct80" w:color="FFFFFF" w:fill="auto"/>
                          </w:tcPr>
                          <w:p w:rsidR="00D85C1C" w:rsidRDefault="00D85C1C" w:rsidP="00165E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A80A2B" w:rsidTr="00202E2D">
                        <w:trPr>
                          <w:cantSplit/>
                          <w:trHeight w:val="277"/>
                          <w:jc w:val="center"/>
                        </w:trPr>
                        <w:tc>
                          <w:tcPr>
                            <w:tcW w:w="552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Pr="00A80A2B" w:rsidRDefault="00A80A2B" w:rsidP="00A80A2B">
                            <w:pPr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b/>
                                <w:sz w:val="20"/>
                              </w:rPr>
                              <w:t>Módulo 1.</w:t>
                            </w:r>
                            <w:r w:rsidRPr="00A80A2B">
                              <w:rPr>
                                <w:sz w:val="20"/>
                              </w:rPr>
                              <w:t xml:space="preserve"> Hecho religioso, cultura y valores (6 </w:t>
                            </w:r>
                            <w:proofErr w:type="spellStart"/>
                            <w:r w:rsidR="00144F6B" w:rsidRPr="00144F6B">
                              <w:rPr>
                                <w:smallCaps/>
                                <w:sz w:val="20"/>
                              </w:rPr>
                              <w:t>ects</w:t>
                            </w:r>
                            <w:proofErr w:type="spellEnd"/>
                            <w:r w:rsidRPr="00A80A2B"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135,00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80A2B" w:rsidRPr="00165ED8" w:rsidRDefault="00A80A2B" w:rsidP="00A80A2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bottom w:val="single" w:sz="4" w:space="0" w:color="auto"/>
                            </w:tcBorders>
                            <w:shd w:val="pct80" w:color="FFFFFF" w:fill="auto"/>
                          </w:tcPr>
                          <w:p w:rsidR="00A80A2B" w:rsidRDefault="00A80A2B" w:rsidP="00A80A2B">
                            <w:r>
                              <w:rPr>
                                <w:b/>
                                <w:sz w:val="20"/>
                              </w:rPr>
                              <w:t>Completar créditos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bottom w:val="single" w:sz="4" w:space="0" w:color="auto"/>
                            </w:tcBorders>
                            <w:shd w:val="pct80" w:color="FFFFFF" w:fill="auto"/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</w:tr>
                      <w:tr w:rsidR="00A80A2B" w:rsidTr="00202E2D">
                        <w:trPr>
                          <w:gridAfter w:val="1"/>
                          <w:wAfter w:w="445" w:type="dxa"/>
                          <w:cantSplit/>
                          <w:trHeight w:val="235"/>
                          <w:jc w:val="center"/>
                        </w:trPr>
                        <w:tc>
                          <w:tcPr>
                            <w:tcW w:w="5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Pr="00A80A2B" w:rsidRDefault="00A80A2B" w:rsidP="00A80A2B">
                            <w:pPr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b/>
                                <w:sz w:val="20"/>
                              </w:rPr>
                              <w:t>Módulo 2.</w:t>
                            </w:r>
                            <w:r w:rsidRPr="00A80A2B">
                              <w:rPr>
                                <w:sz w:val="20"/>
                              </w:rPr>
                              <w:t xml:space="preserve"> Biblia, Jesucristo y Trinidad (6 </w:t>
                            </w:r>
                            <w:proofErr w:type="spellStart"/>
                            <w:r w:rsidR="00144F6B" w:rsidRPr="00144F6B">
                              <w:rPr>
                                <w:smallCaps/>
                                <w:sz w:val="20"/>
                              </w:rPr>
                              <w:t>ects</w:t>
                            </w:r>
                            <w:proofErr w:type="spellEnd"/>
                            <w:r w:rsidRPr="00A80A2B"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135,00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pct80" w:color="FFFFFF" w:fill="auto"/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</w:tr>
                      <w:tr w:rsidR="00A80A2B" w:rsidTr="00202E2D">
                        <w:trPr>
                          <w:gridAfter w:val="1"/>
                          <w:wAfter w:w="445" w:type="dxa"/>
                          <w:cantSplit/>
                          <w:trHeight w:val="277"/>
                          <w:jc w:val="center"/>
                        </w:trPr>
                        <w:tc>
                          <w:tcPr>
                            <w:tcW w:w="5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A80A2B" w:rsidRPr="00A80A2B" w:rsidRDefault="00A80A2B" w:rsidP="00A80A2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80A2B">
                              <w:rPr>
                                <w:b/>
                                <w:sz w:val="20"/>
                              </w:rPr>
                              <w:t xml:space="preserve">Módulo 3.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pct80" w:color="FFFFFF" w:fill="auto"/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</w:tr>
                      <w:tr w:rsidR="00A80A2B" w:rsidTr="00202E2D">
                        <w:trPr>
                          <w:gridAfter w:val="1"/>
                          <w:wAfter w:w="445" w:type="dxa"/>
                          <w:cantSplit/>
                          <w:trHeight w:val="277"/>
                          <w:jc w:val="center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Pr="00A80A2B" w:rsidRDefault="00A80A2B" w:rsidP="00A80A2B">
                            <w:pPr>
                              <w:tabs>
                                <w:tab w:val="left" w:pos="801"/>
                              </w:tabs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ab/>
                              <w:t xml:space="preserve">3.1. Iglesia, Mariología y Sacramentos (3 </w:t>
                            </w:r>
                            <w:proofErr w:type="spellStart"/>
                            <w:r w:rsidR="00144F6B" w:rsidRPr="00144F6B">
                              <w:rPr>
                                <w:smallCaps/>
                                <w:sz w:val="20"/>
                              </w:rPr>
                              <w:t>ects</w:t>
                            </w:r>
                            <w:proofErr w:type="spellEnd"/>
                            <w:r w:rsidRPr="00A80A2B"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67,50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17,50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pct80" w:color="FFFFFF" w:fill="auto"/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</w:tr>
                      <w:tr w:rsidR="00A80A2B" w:rsidTr="00202E2D">
                        <w:trPr>
                          <w:gridAfter w:val="1"/>
                          <w:wAfter w:w="445" w:type="dxa"/>
                          <w:cantSplit/>
                          <w:trHeight w:val="277"/>
                          <w:jc w:val="center"/>
                        </w:trPr>
                        <w:tc>
                          <w:tcPr>
                            <w:tcW w:w="552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Pr="00A80A2B" w:rsidRDefault="00A80A2B" w:rsidP="00A80A2B">
                            <w:pPr>
                              <w:tabs>
                                <w:tab w:val="left" w:pos="801"/>
                              </w:tabs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ab/>
                              <w:t xml:space="preserve">3.2. Moral, Escatología y Misión (3 </w:t>
                            </w:r>
                            <w:proofErr w:type="spellStart"/>
                            <w:r w:rsidR="00144F6B" w:rsidRPr="00144F6B">
                              <w:rPr>
                                <w:smallCaps/>
                                <w:sz w:val="20"/>
                              </w:rPr>
                              <w:t>ects</w:t>
                            </w:r>
                            <w:proofErr w:type="spellEnd"/>
                            <w:r w:rsidRPr="00A80A2B"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67,50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17,50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pct80" w:color="FFFFFF" w:fill="auto"/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</w:tr>
                      <w:tr w:rsidR="00A80A2B" w:rsidTr="00202E2D">
                        <w:trPr>
                          <w:gridAfter w:val="1"/>
                          <w:wAfter w:w="445" w:type="dxa"/>
                          <w:cantSplit/>
                          <w:trHeight w:val="277"/>
                          <w:jc w:val="center"/>
                        </w:trPr>
                        <w:tc>
                          <w:tcPr>
                            <w:tcW w:w="552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Pr="00A80A2B" w:rsidRDefault="00A80A2B" w:rsidP="00A80A2B">
                            <w:pPr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b/>
                                <w:sz w:val="20"/>
                              </w:rPr>
                              <w:t>Módulo 4.</w:t>
                            </w:r>
                            <w:r w:rsidRPr="00A80A2B">
                              <w:rPr>
                                <w:sz w:val="20"/>
                              </w:rPr>
                              <w:t xml:space="preserve"> Pedagogía y didáctica de la religión católica (6 </w:t>
                            </w:r>
                            <w:proofErr w:type="spellStart"/>
                            <w:r w:rsidR="00144F6B" w:rsidRPr="00144F6B">
                              <w:rPr>
                                <w:smallCaps/>
                                <w:sz w:val="20"/>
                              </w:rPr>
                              <w:t>ects</w:t>
                            </w:r>
                            <w:proofErr w:type="spellEnd"/>
                            <w:r w:rsidRPr="00A80A2B"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135,00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pct80" w:color="FFFFFF" w:fill="auto"/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</w:tr>
                      <w:tr w:rsidR="00A80A2B" w:rsidTr="00202E2D">
                        <w:trPr>
                          <w:gridAfter w:val="1"/>
                          <w:wAfter w:w="445" w:type="dxa"/>
                          <w:cantSplit/>
                          <w:trHeight w:val="277"/>
                          <w:jc w:val="center"/>
                        </w:trPr>
                        <w:tc>
                          <w:tcPr>
                            <w:tcW w:w="552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Pr="00144F6B" w:rsidRDefault="00A80A2B" w:rsidP="00A80A2B">
                            <w:pPr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144F6B">
                              <w:rPr>
                                <w:i/>
                                <w:sz w:val="20"/>
                              </w:rPr>
                              <w:t>Tasas secretaría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80A2B">
                              <w:rPr>
                                <w:sz w:val="2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80A2B" w:rsidRPr="00A80A2B" w:rsidRDefault="00A80A2B" w:rsidP="00A80A2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pct80" w:color="FFFFFF" w:fill="auto"/>
                          </w:tcPr>
                          <w:p w:rsidR="00A80A2B" w:rsidRDefault="00A80A2B" w:rsidP="00A80A2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001C5" w:rsidRPr="004001C5" w:rsidRDefault="00CA0549" w:rsidP="007A7251">
                      <w:pPr>
                        <w:pStyle w:val="Textoindependiente2"/>
                      </w:pPr>
                      <w:r>
                        <w:t>(Marque con una X, la materia en la que desea matricularse)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A80A2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1580267</wp:posOffset>
                </wp:positionV>
                <wp:extent cx="6347791" cy="2989690"/>
                <wp:effectExtent l="0" t="0" r="0" b="12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791" cy="298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475" w:rsidRPr="00D85C1C" w:rsidRDefault="00D85C1C">
                            <w:pPr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 xml:space="preserve">   </w:t>
                            </w:r>
                            <w:r w:rsidR="00483475" w:rsidRPr="00D85C1C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 xml:space="preserve">  1º Apellido                                    </w:t>
                            </w:r>
                            <w:r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 xml:space="preserve">                         </w:t>
                            </w:r>
                            <w:r w:rsidR="00483475" w:rsidRPr="00D85C1C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 xml:space="preserve"> 2º Apellido                                    </w:t>
                            </w:r>
                            <w:r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 xml:space="preserve">     </w:t>
                            </w:r>
                            <w:r w:rsidR="00483475" w:rsidRPr="00D85C1C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 xml:space="preserve">                   Nombre</w:t>
                            </w:r>
                          </w:p>
                          <w:tbl>
                            <w:tblPr>
                              <w:tblW w:w="0" w:type="auto"/>
                              <w:tblInd w:w="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8"/>
                              <w:gridCol w:w="198"/>
                              <w:gridCol w:w="2970"/>
                              <w:gridCol w:w="198"/>
                              <w:gridCol w:w="3096"/>
                            </w:tblGrid>
                            <w:tr w:rsidR="00483475">
                              <w:trPr>
                                <w:cantSplit/>
                              </w:trPr>
                              <w:tc>
                                <w:tcPr>
                                  <w:tcW w:w="2898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:rsidR="00483475" w:rsidRPr="00741D62" w:rsidRDefault="00483475">
                            <w:pPr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</w:t>
                            </w:r>
                            <w:r w:rsidR="00D85C1C"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</w:t>
                            </w:r>
                            <w:r w:rsidRPr="00741D62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>Dirección Calle/</w:t>
                            </w:r>
                            <w:r w:rsidR="00D85C1C" w:rsidRPr="00741D62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>P</w:t>
                            </w:r>
                            <w:r w:rsidRPr="00741D62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>laza                                                                                                                           Nº               Piso      Letra       esc.</w:t>
                            </w:r>
                          </w:p>
                          <w:tbl>
                            <w:tblPr>
                              <w:tblW w:w="0" w:type="auto"/>
                              <w:tblInd w:w="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66"/>
                              <w:gridCol w:w="198"/>
                              <w:gridCol w:w="594"/>
                              <w:gridCol w:w="198"/>
                              <w:gridCol w:w="396"/>
                              <w:gridCol w:w="198"/>
                              <w:gridCol w:w="396"/>
                              <w:gridCol w:w="198"/>
                              <w:gridCol w:w="594"/>
                            </w:tblGrid>
                            <w:tr w:rsidR="00483475">
                              <w:trPr>
                                <w:cantSplit/>
                              </w:trPr>
                              <w:tc>
                                <w:tcPr>
                                  <w:tcW w:w="6066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</w:t>
                            </w:r>
                          </w:p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</w:t>
                            </w:r>
                            <w:r w:rsidR="00D85C1C"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   </w:t>
                            </w:r>
                            <w:r w:rsidRPr="00741D62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 xml:space="preserve">Centro       </w:t>
                            </w: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(si la dirección de su residencia corresponde a Colegio, Parroquia, Convento, etc.)</w:t>
                            </w:r>
                          </w:p>
                          <w:tbl>
                            <w:tblPr>
                              <w:tblW w:w="0" w:type="auto"/>
                              <w:tblInd w:w="2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483475">
                              <w:tc>
                                <w:tcPr>
                                  <w:tcW w:w="9356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:rsidR="00483475" w:rsidRPr="00741D62" w:rsidRDefault="00483475">
                            <w:pPr>
                              <w:pStyle w:val="Ttulo3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D85C1C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41D62">
                              <w:rPr>
                                <w:b/>
                              </w:rPr>
                              <w:t>Código Postal       Población                                                                                       Provincia                                                 País</w:t>
                            </w:r>
                          </w:p>
                          <w:tbl>
                            <w:tblPr>
                              <w:tblW w:w="0" w:type="auto"/>
                              <w:tblInd w:w="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18"/>
                              <w:gridCol w:w="198"/>
                              <w:gridCol w:w="3960"/>
                              <w:gridCol w:w="198"/>
                              <w:gridCol w:w="2376"/>
                              <w:gridCol w:w="198"/>
                              <w:gridCol w:w="1512"/>
                            </w:tblGrid>
                            <w:tr w:rsidR="00483475">
                              <w:trPr>
                                <w:cantSplit/>
                              </w:trPr>
                              <w:tc>
                                <w:tcPr>
                                  <w:tcW w:w="918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:rsidR="00483475" w:rsidRPr="00741D62" w:rsidRDefault="00483475">
                            <w:pPr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r w:rsidR="00D85C1C"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r w:rsidRPr="00741D62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>DNI /Pasaporte                              Lugar de Nacimiento (Población y Provincia)                                                                       Fecha Nacimiento</w:t>
                            </w:r>
                          </w:p>
                          <w:tbl>
                            <w:tblPr>
                              <w:tblW w:w="0" w:type="auto"/>
                              <w:tblInd w:w="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141"/>
                              <w:gridCol w:w="5529"/>
                              <w:gridCol w:w="283"/>
                              <w:gridCol w:w="425"/>
                              <w:gridCol w:w="426"/>
                              <w:gridCol w:w="567"/>
                            </w:tblGrid>
                            <w:tr w:rsidR="00483475">
                              <w:trPr>
                                <w:cantSplit/>
                              </w:trPr>
                              <w:tc>
                                <w:tcPr>
                                  <w:tcW w:w="1985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:rsidR="00483475" w:rsidRPr="00741D62" w:rsidRDefault="00483475">
                            <w:pPr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r w:rsidR="00D85C1C"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r w:rsidRPr="00741D62">
                              <w:rPr>
                                <w:b/>
                                <w:i/>
                                <w:sz w:val="16"/>
                                <w:lang w:val="es-ES_tradnl"/>
                              </w:rPr>
                              <w:t>Estado Civil           Sexo                 Teléfono de contacto                     Móvil                                            Correo electrónico</w:t>
                            </w:r>
                          </w:p>
                          <w:tbl>
                            <w:tblPr>
                              <w:tblW w:w="9629" w:type="dxa"/>
                              <w:tblInd w:w="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142"/>
                              <w:gridCol w:w="851"/>
                              <w:gridCol w:w="141"/>
                              <w:gridCol w:w="1985"/>
                              <w:gridCol w:w="142"/>
                              <w:gridCol w:w="1984"/>
                              <w:gridCol w:w="142"/>
                              <w:gridCol w:w="3250"/>
                            </w:tblGrid>
                            <w:tr w:rsidR="00483475" w:rsidTr="00741D62">
                              <w:trPr>
                                <w:cantSplit/>
                                <w:trHeight w:val="189"/>
                              </w:trPr>
                              <w:tc>
                                <w:tcPr>
                                  <w:tcW w:w="992" w:type="dxa"/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83475" w:rsidRDefault="00483475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3475" w:rsidRDefault="00483475">
                            <w:pPr>
                              <w:pStyle w:val="Ttulo3"/>
                            </w:pPr>
                          </w:p>
                          <w:p w:rsidR="00483475" w:rsidRPr="00741D62" w:rsidRDefault="00741D62">
                            <w:pPr>
                              <w:pStyle w:val="Ttulo3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483475">
                              <w:t xml:space="preserve"> </w:t>
                            </w:r>
                            <w:r w:rsidR="0034021A"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Título Civil         </w:t>
                            </w:r>
                            <w:r w:rsidR="0034021A" w:rsidRPr="00741D62">
                              <w:rPr>
                                <w:b/>
                              </w:rPr>
                              <w:t xml:space="preserve">     </w:t>
                            </w:r>
                            <w:r w:rsidR="00483475" w:rsidRPr="00741D62">
                              <w:rPr>
                                <w:b/>
                              </w:rPr>
                              <w:t xml:space="preserve">    </w:t>
                            </w:r>
                            <w:r w:rsidR="00A16312" w:rsidRPr="00741D62"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34021A" w:rsidRPr="00741D62">
                              <w:rPr>
                                <w:b/>
                              </w:rPr>
                              <w:t xml:space="preserve">       </w:t>
                            </w:r>
                            <w:r w:rsidR="00A16312" w:rsidRPr="00741D62">
                              <w:rPr>
                                <w:b/>
                              </w:rPr>
                              <w:t xml:space="preserve">                                                                                        </w:t>
                            </w:r>
                            <w:r w:rsidR="00483475" w:rsidRPr="00741D62">
                              <w:rPr>
                                <w:b/>
                              </w:rPr>
                              <w:t xml:space="preserve">       Centro de Procedencia  estudios civiles</w:t>
                            </w:r>
                          </w:p>
                          <w:tbl>
                            <w:tblPr>
                              <w:tblW w:w="0" w:type="auto"/>
                              <w:tblInd w:w="2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6"/>
                              <w:gridCol w:w="2976"/>
                              <w:gridCol w:w="160"/>
                              <w:gridCol w:w="284"/>
                              <w:gridCol w:w="2656"/>
                              <w:gridCol w:w="160"/>
                              <w:gridCol w:w="2854"/>
                            </w:tblGrid>
                            <w:tr w:rsidR="000E70F1" w:rsidTr="000E70F1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266" w:type="dxa"/>
                                </w:tcPr>
                                <w:p w:rsidR="000E70F1" w:rsidRDefault="000E70F1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:rsidR="000E70F1" w:rsidRDefault="000E70F1" w:rsidP="00025E86">
                                  <w:pPr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 xml:space="preserve">Graduado en Educación Infantil y Primaria 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E70F1" w:rsidRDefault="000E70F1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E70F1" w:rsidRDefault="000E70F1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E70F1" w:rsidRPr="000E70F1" w:rsidRDefault="000E70F1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E70F1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E70F1" w:rsidRDefault="000E70F1">
                                  <w:pPr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E70F1" w:rsidRDefault="000E70F1">
                                  <w:pPr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  <w:tr w:rsidR="000E70F1" w:rsidTr="000E70F1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266" w:type="dxa"/>
                                </w:tcPr>
                                <w:p w:rsidR="000E70F1" w:rsidRDefault="000E70F1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:rsidR="000E70F1" w:rsidRDefault="000E70F1" w:rsidP="00025E86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 xml:space="preserve">Diplomado en Magisterio 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E70F1" w:rsidRDefault="000E70F1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E70F1" w:rsidRDefault="000E70F1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dxa"/>
                                  <w:shd w:val="clear" w:color="auto" w:fill="auto"/>
                                  <w:vAlign w:val="center"/>
                                </w:tcPr>
                                <w:p w:rsidR="000E70F1" w:rsidRDefault="000E70F1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E70F1" w:rsidRDefault="000E70F1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0E70F1" w:rsidRDefault="000E70F1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-35.55pt;margin-top:124.45pt;width:499.85pt;height:235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" stroked="f" strokeweight="2.25pt">
                <v:textbox>
                  <w:txbxContent>
                    <w:p w:rsidR="00483475" w:rsidRPr="00D85C1C" w:rsidRDefault="00D85C1C">
                      <w:pPr>
                        <w:rPr>
                          <w:b/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i/>
                          <w:sz w:val="16"/>
                          <w:lang w:val="es-ES_tradnl"/>
                        </w:rPr>
                        <w:t xml:space="preserve">   </w:t>
                      </w:r>
                      <w:r w:rsidR="00483475" w:rsidRPr="00D85C1C">
                        <w:rPr>
                          <w:b/>
                          <w:i/>
                          <w:sz w:val="16"/>
                          <w:lang w:val="es-ES_tradnl"/>
                        </w:rPr>
                        <w:t xml:space="preserve">  1º Apellido                                    </w:t>
                      </w:r>
                      <w:r>
                        <w:rPr>
                          <w:b/>
                          <w:i/>
                          <w:sz w:val="16"/>
                          <w:lang w:val="es-ES_tradnl"/>
                        </w:rPr>
                        <w:t xml:space="preserve">                         </w:t>
                      </w:r>
                      <w:r w:rsidR="00483475" w:rsidRPr="00D85C1C">
                        <w:rPr>
                          <w:b/>
                          <w:i/>
                          <w:sz w:val="16"/>
                          <w:lang w:val="es-ES_tradnl"/>
                        </w:rPr>
                        <w:t xml:space="preserve"> 2º Apellido                                    </w:t>
                      </w:r>
                      <w:r>
                        <w:rPr>
                          <w:b/>
                          <w:i/>
                          <w:sz w:val="16"/>
                          <w:lang w:val="es-ES_tradnl"/>
                        </w:rPr>
                        <w:t xml:space="preserve">     </w:t>
                      </w:r>
                      <w:r w:rsidR="00483475" w:rsidRPr="00D85C1C">
                        <w:rPr>
                          <w:b/>
                          <w:i/>
                          <w:sz w:val="16"/>
                          <w:lang w:val="es-ES_tradnl"/>
                        </w:rPr>
                        <w:t xml:space="preserve">                   Nombre</w:t>
                      </w:r>
                    </w:p>
                    <w:tbl>
                      <w:tblPr>
                        <w:tblW w:w="0" w:type="auto"/>
                        <w:tblInd w:w="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8"/>
                        <w:gridCol w:w="198"/>
                        <w:gridCol w:w="2970"/>
                        <w:gridCol w:w="198"/>
                        <w:gridCol w:w="3096"/>
                      </w:tblGrid>
                      <w:tr w:rsidR="00483475">
                        <w:trPr>
                          <w:cantSplit/>
                        </w:trPr>
                        <w:tc>
                          <w:tcPr>
                            <w:tcW w:w="2898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:rsidR="00483475" w:rsidRPr="00741D62" w:rsidRDefault="00483475">
                      <w:pPr>
                        <w:rPr>
                          <w:b/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</w:t>
                      </w:r>
                      <w:r w:rsidR="00D85C1C">
                        <w:rPr>
                          <w:i/>
                          <w:sz w:val="16"/>
                          <w:lang w:val="es-ES_tradnl"/>
                        </w:rPr>
                        <w:t xml:space="preserve">  </w:t>
                      </w:r>
                      <w:r w:rsidRPr="00741D62">
                        <w:rPr>
                          <w:b/>
                          <w:i/>
                          <w:sz w:val="16"/>
                          <w:lang w:val="es-ES_tradnl"/>
                        </w:rPr>
                        <w:t>Dirección Calle/</w:t>
                      </w:r>
                      <w:r w:rsidR="00D85C1C" w:rsidRPr="00741D62">
                        <w:rPr>
                          <w:b/>
                          <w:i/>
                          <w:sz w:val="16"/>
                          <w:lang w:val="es-ES_tradnl"/>
                        </w:rPr>
                        <w:t>P</w:t>
                      </w:r>
                      <w:r w:rsidRPr="00741D62">
                        <w:rPr>
                          <w:b/>
                          <w:i/>
                          <w:sz w:val="16"/>
                          <w:lang w:val="es-ES_tradnl"/>
                        </w:rPr>
                        <w:t>laza                                                                                                                           Nº               Piso      Letra       esc.</w:t>
                      </w:r>
                    </w:p>
                    <w:tbl>
                      <w:tblPr>
                        <w:tblW w:w="0" w:type="auto"/>
                        <w:tblInd w:w="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66"/>
                        <w:gridCol w:w="198"/>
                        <w:gridCol w:w="594"/>
                        <w:gridCol w:w="198"/>
                        <w:gridCol w:w="396"/>
                        <w:gridCol w:w="198"/>
                        <w:gridCol w:w="396"/>
                        <w:gridCol w:w="198"/>
                        <w:gridCol w:w="594"/>
                      </w:tblGrid>
                      <w:tr w:rsidR="00483475">
                        <w:trPr>
                          <w:cantSplit/>
                        </w:trPr>
                        <w:tc>
                          <w:tcPr>
                            <w:tcW w:w="6066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</w:t>
                      </w:r>
                    </w:p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</w:t>
                      </w:r>
                      <w:r w:rsidR="00D85C1C">
                        <w:rPr>
                          <w:i/>
                          <w:sz w:val="16"/>
                          <w:lang w:val="es-ES_tradnl"/>
                        </w:rPr>
                        <w:t xml:space="preserve">     </w:t>
                      </w:r>
                      <w:r w:rsidRPr="00741D62">
                        <w:rPr>
                          <w:b/>
                          <w:i/>
                          <w:sz w:val="16"/>
                          <w:lang w:val="es-ES_tradnl"/>
                        </w:rPr>
                        <w:t xml:space="preserve">Centro       </w:t>
                      </w: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(si la dirección de su residencia corresponde a Colegio, Parroquia, Convento, etc.)</w:t>
                      </w:r>
                    </w:p>
                    <w:tbl>
                      <w:tblPr>
                        <w:tblW w:w="0" w:type="auto"/>
                        <w:tblInd w:w="2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483475">
                        <w:tc>
                          <w:tcPr>
                            <w:tcW w:w="9356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:rsidR="00483475" w:rsidRPr="00741D62" w:rsidRDefault="00483475">
                      <w:pPr>
                        <w:pStyle w:val="Ttulo3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D85C1C">
                        <w:t xml:space="preserve">  </w:t>
                      </w:r>
                      <w:r>
                        <w:t xml:space="preserve"> </w:t>
                      </w:r>
                      <w:r w:rsidRPr="00741D62">
                        <w:rPr>
                          <w:b/>
                        </w:rPr>
                        <w:t>Código Postal       Población                                                                                       Provincia                                                 País</w:t>
                      </w:r>
                    </w:p>
                    <w:tbl>
                      <w:tblPr>
                        <w:tblW w:w="0" w:type="auto"/>
                        <w:tblInd w:w="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18"/>
                        <w:gridCol w:w="198"/>
                        <w:gridCol w:w="3960"/>
                        <w:gridCol w:w="198"/>
                        <w:gridCol w:w="2376"/>
                        <w:gridCol w:w="198"/>
                        <w:gridCol w:w="1512"/>
                      </w:tblGrid>
                      <w:tr w:rsidR="00483475">
                        <w:trPr>
                          <w:cantSplit/>
                        </w:trPr>
                        <w:tc>
                          <w:tcPr>
                            <w:tcW w:w="918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:rsidR="00483475" w:rsidRPr="00741D62" w:rsidRDefault="00483475">
                      <w:pPr>
                        <w:rPr>
                          <w:b/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</w:t>
                      </w:r>
                      <w:r w:rsidR="00D85C1C">
                        <w:rPr>
                          <w:i/>
                          <w:sz w:val="16"/>
                          <w:lang w:val="es-ES_tradnl"/>
                        </w:rPr>
                        <w:t xml:space="preserve">   </w:t>
                      </w: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</w:t>
                      </w:r>
                      <w:r w:rsidRPr="00741D62">
                        <w:rPr>
                          <w:b/>
                          <w:i/>
                          <w:sz w:val="16"/>
                          <w:lang w:val="es-ES_tradnl"/>
                        </w:rPr>
                        <w:t>DNI /Pasaporte                              Lugar de Nacimiento (Población y Provincia)                                                                       Fecha Nacimiento</w:t>
                      </w:r>
                    </w:p>
                    <w:tbl>
                      <w:tblPr>
                        <w:tblW w:w="0" w:type="auto"/>
                        <w:tblInd w:w="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141"/>
                        <w:gridCol w:w="5529"/>
                        <w:gridCol w:w="283"/>
                        <w:gridCol w:w="425"/>
                        <w:gridCol w:w="426"/>
                        <w:gridCol w:w="567"/>
                      </w:tblGrid>
                      <w:tr w:rsidR="00483475">
                        <w:trPr>
                          <w:cantSplit/>
                        </w:trPr>
                        <w:tc>
                          <w:tcPr>
                            <w:tcW w:w="1985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:rsidR="00483475" w:rsidRPr="00741D62" w:rsidRDefault="00483475">
                      <w:pPr>
                        <w:rPr>
                          <w:b/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</w:t>
                      </w:r>
                      <w:r w:rsidR="00D85C1C">
                        <w:rPr>
                          <w:i/>
                          <w:sz w:val="16"/>
                          <w:lang w:val="es-ES_tradnl"/>
                        </w:rPr>
                        <w:t xml:space="preserve">   </w:t>
                      </w: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</w:t>
                      </w:r>
                      <w:r w:rsidRPr="00741D62">
                        <w:rPr>
                          <w:b/>
                          <w:i/>
                          <w:sz w:val="16"/>
                          <w:lang w:val="es-ES_tradnl"/>
                        </w:rPr>
                        <w:t>Estado Civil           Sexo                 Teléfono de contacto                     Móvil                                            Correo electrónico</w:t>
                      </w:r>
                    </w:p>
                    <w:tbl>
                      <w:tblPr>
                        <w:tblW w:w="9629" w:type="dxa"/>
                        <w:tblInd w:w="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142"/>
                        <w:gridCol w:w="851"/>
                        <w:gridCol w:w="141"/>
                        <w:gridCol w:w="1985"/>
                        <w:gridCol w:w="142"/>
                        <w:gridCol w:w="1984"/>
                        <w:gridCol w:w="142"/>
                        <w:gridCol w:w="3250"/>
                      </w:tblGrid>
                      <w:tr w:rsidR="00483475" w:rsidTr="00741D62">
                        <w:trPr>
                          <w:cantSplit/>
                          <w:trHeight w:val="189"/>
                        </w:trPr>
                        <w:tc>
                          <w:tcPr>
                            <w:tcW w:w="992" w:type="dxa"/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  <w:tcBorders>
                              <w:bottom w:val="single" w:sz="4" w:space="0" w:color="auto"/>
                            </w:tcBorders>
                          </w:tcPr>
                          <w:p w:rsidR="00483475" w:rsidRDefault="00483475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483475" w:rsidRDefault="00483475">
                      <w:pPr>
                        <w:pStyle w:val="Ttulo3"/>
                      </w:pPr>
                    </w:p>
                    <w:p w:rsidR="00483475" w:rsidRPr="00741D62" w:rsidRDefault="00741D62">
                      <w:pPr>
                        <w:pStyle w:val="Ttulo3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483475">
                        <w:t xml:space="preserve"> </w:t>
                      </w:r>
                      <w:r w:rsidR="0034021A">
                        <w:t xml:space="preserve">         </w:t>
                      </w:r>
                      <w:r>
                        <w:rPr>
                          <w:b/>
                        </w:rPr>
                        <w:t xml:space="preserve">Título Civil         </w:t>
                      </w:r>
                      <w:r w:rsidR="0034021A" w:rsidRPr="00741D62">
                        <w:rPr>
                          <w:b/>
                        </w:rPr>
                        <w:t xml:space="preserve">     </w:t>
                      </w:r>
                      <w:r w:rsidR="00483475" w:rsidRPr="00741D62">
                        <w:rPr>
                          <w:b/>
                        </w:rPr>
                        <w:t xml:space="preserve">    </w:t>
                      </w:r>
                      <w:r w:rsidR="00A16312" w:rsidRPr="00741D62">
                        <w:rPr>
                          <w:b/>
                        </w:rPr>
                        <w:t xml:space="preserve">                     </w:t>
                      </w:r>
                      <w:r w:rsidR="0034021A" w:rsidRPr="00741D62">
                        <w:rPr>
                          <w:b/>
                        </w:rPr>
                        <w:t xml:space="preserve">       </w:t>
                      </w:r>
                      <w:r w:rsidR="00A16312" w:rsidRPr="00741D62">
                        <w:rPr>
                          <w:b/>
                        </w:rPr>
                        <w:t xml:space="preserve">                                                                                        </w:t>
                      </w:r>
                      <w:r w:rsidR="00483475" w:rsidRPr="00741D62">
                        <w:rPr>
                          <w:b/>
                        </w:rPr>
                        <w:t xml:space="preserve">       Centro de Procedencia  estudios civiles</w:t>
                      </w:r>
                    </w:p>
                    <w:tbl>
                      <w:tblPr>
                        <w:tblW w:w="0" w:type="auto"/>
                        <w:tblInd w:w="2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6"/>
                        <w:gridCol w:w="2976"/>
                        <w:gridCol w:w="160"/>
                        <w:gridCol w:w="284"/>
                        <w:gridCol w:w="2656"/>
                        <w:gridCol w:w="160"/>
                        <w:gridCol w:w="2854"/>
                      </w:tblGrid>
                      <w:tr w:rsidR="000E70F1" w:rsidTr="000E70F1">
                        <w:trPr>
                          <w:cantSplit/>
                          <w:trHeight w:val="225"/>
                        </w:trPr>
                        <w:tc>
                          <w:tcPr>
                            <w:tcW w:w="266" w:type="dxa"/>
                          </w:tcPr>
                          <w:p w:rsidR="000E70F1" w:rsidRDefault="000E70F1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:rsidR="000E70F1" w:rsidRDefault="000E70F1" w:rsidP="00025E86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Graduado en Educación Infantil y Primaria 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E70F1" w:rsidRDefault="000E70F1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0E70F1" w:rsidRDefault="000E70F1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E70F1" w:rsidRPr="000E70F1" w:rsidRDefault="000E70F1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E70F1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E70F1" w:rsidRDefault="000E70F1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0E70F1" w:rsidRDefault="000E70F1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</w:p>
                        </w:tc>
                      </w:tr>
                      <w:tr w:rsidR="000E70F1" w:rsidTr="000E70F1">
                        <w:trPr>
                          <w:cantSplit/>
                          <w:trHeight w:val="225"/>
                        </w:trPr>
                        <w:tc>
                          <w:tcPr>
                            <w:tcW w:w="266" w:type="dxa"/>
                          </w:tcPr>
                          <w:p w:rsidR="000E70F1" w:rsidRDefault="000E70F1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:rsidR="000E70F1" w:rsidRDefault="000E70F1" w:rsidP="00025E86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Diplomado en Magisterio 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E70F1" w:rsidRDefault="000E70F1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E70F1" w:rsidRDefault="000E70F1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656" w:type="dxa"/>
                            <w:shd w:val="clear" w:color="auto" w:fill="auto"/>
                            <w:vAlign w:val="center"/>
                          </w:tcPr>
                          <w:p w:rsidR="000E70F1" w:rsidRDefault="000E70F1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E70F1" w:rsidRDefault="000E70F1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0E70F1" w:rsidRDefault="000E70F1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:rsidR="00483475" w:rsidRDefault="00483475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0A2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1522758</wp:posOffset>
                </wp:positionV>
                <wp:extent cx="6744335" cy="3053190"/>
                <wp:effectExtent l="0" t="0" r="18415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335" cy="3053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1F83B" id="Rectangle 5" o:spid="_x0000_s1026" style="position:absolute;margin-left:-51.9pt;margin-top:119.9pt;width:531.05pt;height:240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" filled="f" strokecolor="green" strokeweight="1pt"/>
            </w:pict>
          </mc:Fallback>
        </mc:AlternateContent>
      </w:r>
      <w:r w:rsidR="00A80A2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-658716</wp:posOffset>
                </wp:positionH>
                <wp:positionV relativeFrom="paragraph">
                  <wp:posOffset>-476774</wp:posOffset>
                </wp:positionV>
                <wp:extent cx="6744335" cy="1948070"/>
                <wp:effectExtent l="0" t="0" r="18415" b="1460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335" cy="1948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A48C" id="Rectangle 3" o:spid="_x0000_s1026" style="position:absolute;margin-left:-51.85pt;margin-top:-37.55pt;width:531.05pt;height:153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" filled="f" strokecolor="green" strokeweight="1pt"/>
            </w:pict>
          </mc:Fallback>
        </mc:AlternateContent>
      </w:r>
      <w:r w:rsidR="00D85C1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-951865</wp:posOffset>
                </wp:positionH>
                <wp:positionV relativeFrom="paragraph">
                  <wp:posOffset>4761341</wp:posOffset>
                </wp:positionV>
                <wp:extent cx="327660" cy="1528638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528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475" w:rsidRPr="009D1B9A" w:rsidRDefault="00483475">
                            <w:pPr>
                              <w:jc w:val="center"/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D1B9A"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  <w:t>III. Datos académicos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74.95pt;margin-top:374.9pt;width:25.8pt;height:120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" filled="f" stroked="f">
                <v:textbox style="layout-flow:vertical;mso-layout-flow-alt:bottom-to-top">
                  <w:txbxContent>
                    <w:p w:rsidR="00483475" w:rsidRPr="009D1B9A" w:rsidRDefault="00483475">
                      <w:pPr>
                        <w:jc w:val="center"/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</w:pPr>
                      <w:r w:rsidRPr="009D1B9A"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  <w:t>III. Datos académicos</w:t>
                      </w:r>
                    </w:p>
                  </w:txbxContent>
                </v:textbox>
              </v:rect>
            </w:pict>
          </mc:Fallback>
        </mc:AlternateContent>
      </w:r>
      <w:r w:rsidR="0034021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-936321</wp:posOffset>
                </wp:positionH>
                <wp:positionV relativeFrom="paragraph">
                  <wp:posOffset>-389255</wp:posOffset>
                </wp:positionV>
                <wp:extent cx="365760" cy="1920240"/>
                <wp:effectExtent l="0" t="0" r="0" b="381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475" w:rsidRPr="009D1B9A" w:rsidRDefault="00483475">
                            <w:pPr>
                              <w:jc w:val="center"/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D1B9A"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  <w:t>I. Datos Institucionales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-73.75pt;margin-top:-30.65pt;width:28.8pt;height:151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" filled="f" stroked="f">
                <v:textbox style="layout-flow:vertical;mso-layout-flow-alt:bottom-to-top">
                  <w:txbxContent>
                    <w:p w:rsidR="00483475" w:rsidRPr="009D1B9A" w:rsidRDefault="00483475">
                      <w:pPr>
                        <w:jc w:val="center"/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</w:pPr>
                      <w:r w:rsidRPr="009D1B9A"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  <w:t>I. Datos Institucionales</w:t>
                      </w:r>
                    </w:p>
                  </w:txbxContent>
                </v:textbox>
              </v:rect>
            </w:pict>
          </mc:Fallback>
        </mc:AlternateContent>
      </w:r>
      <w:r w:rsidR="0034021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-947751</wp:posOffset>
                </wp:positionH>
                <wp:positionV relativeFrom="paragraph">
                  <wp:posOffset>2163445</wp:posOffset>
                </wp:positionV>
                <wp:extent cx="365760" cy="2926080"/>
                <wp:effectExtent l="0" t="0" r="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475" w:rsidRPr="009D1B9A" w:rsidRDefault="00483475">
                            <w:pPr>
                              <w:jc w:val="center"/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D1B9A">
                              <w:rPr>
                                <w:color w:val="008000"/>
                                <w:sz w:val="22"/>
                                <w:szCs w:val="22"/>
                                <w:lang w:val="es-ES_tradnl"/>
                              </w:rPr>
                              <w:t>II. Datos Personales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margin-left:-74.65pt;margin-top:170.35pt;width:28.8pt;height:23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" filled="f" stroked="f">
                <v:textbox style="layout-flow:vertical;mso-layout-flow-alt:bottom-to-top">
                  <w:txbxContent>
                    <w:p w:rsidR="00483475" w:rsidRPr="009D1B9A" w:rsidRDefault="00483475">
                      <w:pPr>
                        <w:jc w:val="center"/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</w:pPr>
                      <w:r w:rsidRPr="009D1B9A">
                        <w:rPr>
                          <w:color w:val="008000"/>
                          <w:sz w:val="22"/>
                          <w:szCs w:val="22"/>
                          <w:lang w:val="es-ES_tradnl"/>
                        </w:rPr>
                        <w:t>II. Datos Personales</w:t>
                      </w:r>
                    </w:p>
                  </w:txbxContent>
                </v:textbox>
              </v:rect>
            </w:pict>
          </mc:Fallback>
        </mc:AlternateContent>
      </w:r>
      <w:r w:rsidR="0034021A">
        <w:rPr>
          <w:noProof/>
        </w:rPr>
        <w:drawing>
          <wp:anchor distT="0" distB="0" distL="114300" distR="114300" simplePos="0" relativeHeight="251642367" behindDoc="0" locked="0" layoutInCell="1" allowOverlap="1">
            <wp:simplePos x="0" y="0"/>
            <wp:positionH relativeFrom="column">
              <wp:posOffset>3085272</wp:posOffset>
            </wp:positionH>
            <wp:positionV relativeFrom="paragraph">
              <wp:posOffset>-419735</wp:posOffset>
            </wp:positionV>
            <wp:extent cx="2865120" cy="654685"/>
            <wp:effectExtent l="0" t="0" r="0" b="0"/>
            <wp:wrapNone/>
            <wp:docPr id="24" name="Imagen 24" descr="Logo_UESD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UESD_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C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-372745</wp:posOffset>
                </wp:positionV>
                <wp:extent cx="1714500" cy="44958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F5B" w:rsidRPr="0034021A" w:rsidRDefault="000E70F1" w:rsidP="008E0F5B">
                            <w:pPr>
                              <w:spacing w:after="4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4021A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INSTITUTO INTERNACIONAL DE </w:t>
                            </w:r>
                          </w:p>
                          <w:p w:rsidR="000E70F1" w:rsidRPr="0034021A" w:rsidRDefault="000E70F1" w:rsidP="000E70F1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4021A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TEOLOGÍA A DISTANCIA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-1.3pt;margin-top:-29.35pt;width:135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" filled="f" stroked="f">
                <v:textbox inset=",3.3mm">
                  <w:txbxContent>
                    <w:p w:rsidR="008E0F5B" w:rsidRPr="0034021A" w:rsidRDefault="000E70F1" w:rsidP="008E0F5B">
                      <w:pPr>
                        <w:spacing w:after="40"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34021A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INSTITUTO INTERNACIONAL DE </w:t>
                      </w:r>
                    </w:p>
                    <w:p w:rsidR="000E70F1" w:rsidRPr="0034021A" w:rsidRDefault="000E70F1" w:rsidP="000E70F1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34021A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TEOLOGÍA A DISTANCIA</w:t>
                      </w:r>
                    </w:p>
                  </w:txbxContent>
                </v:textbox>
              </v:shape>
            </w:pict>
          </mc:Fallback>
        </mc:AlternateContent>
      </w:r>
      <w:r w:rsidR="00595C06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-480060</wp:posOffset>
            </wp:positionV>
            <wp:extent cx="753110" cy="741680"/>
            <wp:effectExtent l="0" t="0" r="0" b="0"/>
            <wp:wrapNone/>
            <wp:docPr id="20" name="Imagen 20" descr="IITD_globo_B_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ITD_globo_B_s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475" w:rsidSect="009C377D">
      <w:footerReference w:type="default" r:id="rId13"/>
      <w:pgSz w:w="11906" w:h="16838"/>
      <w:pgMar w:top="851" w:right="1416" w:bottom="0" w:left="17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D9" w:rsidRDefault="00E250D9" w:rsidP="0054241D">
      <w:r>
        <w:separator/>
      </w:r>
    </w:p>
  </w:endnote>
  <w:endnote w:type="continuationSeparator" w:id="0">
    <w:p w:rsidR="00E250D9" w:rsidRDefault="00E250D9" w:rsidP="0054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77D" w:rsidRPr="001E457B" w:rsidRDefault="009C377D" w:rsidP="004B567A">
    <w:pPr>
      <w:pStyle w:val="Piedepgina"/>
      <w:tabs>
        <w:tab w:val="clear" w:pos="4252"/>
        <w:tab w:val="clear" w:pos="8504"/>
      </w:tabs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D9" w:rsidRDefault="00E250D9" w:rsidP="0054241D">
      <w:r>
        <w:separator/>
      </w:r>
    </w:p>
  </w:footnote>
  <w:footnote w:type="continuationSeparator" w:id="0">
    <w:p w:rsidR="00E250D9" w:rsidRDefault="00E250D9" w:rsidP="0054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EEE"/>
    <w:multiLevelType w:val="hybridMultilevel"/>
    <w:tmpl w:val="A10001E0"/>
    <w:lvl w:ilvl="0" w:tplc="19E2349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rebuchet MS" w:hAnsi="Trebuchet MS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FE5E20"/>
    <w:multiLevelType w:val="hybridMultilevel"/>
    <w:tmpl w:val="66ECF722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6655762"/>
    <w:multiLevelType w:val="singleLevel"/>
    <w:tmpl w:val="F36C261A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i w:val="0"/>
      </w:rPr>
    </w:lvl>
  </w:abstractNum>
  <w:abstractNum w:abstractNumId="3" w15:restartNumberingAfterBreak="0">
    <w:nsid w:val="19F63048"/>
    <w:multiLevelType w:val="singleLevel"/>
    <w:tmpl w:val="F36C261A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i w:val="0"/>
      </w:rPr>
    </w:lvl>
  </w:abstractNum>
  <w:abstractNum w:abstractNumId="4" w15:restartNumberingAfterBreak="0">
    <w:nsid w:val="45DA7745"/>
    <w:multiLevelType w:val="singleLevel"/>
    <w:tmpl w:val="086C651E"/>
    <w:lvl w:ilvl="0"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Monotype Sorts" w:hAnsi="Monotype Sorts" w:hint="default"/>
        <w:i w:val="0"/>
      </w:rPr>
    </w:lvl>
  </w:abstractNum>
  <w:abstractNum w:abstractNumId="5" w15:restartNumberingAfterBreak="0">
    <w:nsid w:val="5DBE0E9B"/>
    <w:multiLevelType w:val="hybridMultilevel"/>
    <w:tmpl w:val="20EA3970"/>
    <w:lvl w:ilvl="0" w:tplc="F558ED4A">
      <w:start w:val="1"/>
      <w:numFmt w:val="lowerLetter"/>
      <w:lvlText w:val="%1)"/>
      <w:lvlJc w:val="left"/>
      <w:pPr>
        <w:ind w:left="363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3777"/>
        </w:tabs>
        <w:ind w:left="-377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3057"/>
        </w:tabs>
        <w:ind w:left="-30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-2337"/>
        </w:tabs>
        <w:ind w:left="-23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-1617"/>
        </w:tabs>
        <w:ind w:left="-161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-897"/>
        </w:tabs>
        <w:ind w:left="-89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-177"/>
        </w:tabs>
        <w:ind w:left="-17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3"/>
        </w:tabs>
        <w:ind w:left="54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1263"/>
        </w:tabs>
        <w:ind w:left="1263" w:hanging="180"/>
      </w:pPr>
      <w:rPr>
        <w:rFonts w:cs="Times New Roman"/>
      </w:rPr>
    </w:lvl>
  </w:abstractNum>
  <w:abstractNum w:abstractNumId="6" w15:restartNumberingAfterBreak="0">
    <w:nsid w:val="6A06481E"/>
    <w:multiLevelType w:val="singleLevel"/>
    <w:tmpl w:val="239A4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562E97"/>
    <w:multiLevelType w:val="hybridMultilevel"/>
    <w:tmpl w:val="0D2C9DD0"/>
    <w:lvl w:ilvl="0" w:tplc="DABC18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97A5E"/>
    <w:multiLevelType w:val="singleLevel"/>
    <w:tmpl w:val="02A8565E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97"/>
    <w:rsid w:val="000049E0"/>
    <w:rsid w:val="00004D4D"/>
    <w:rsid w:val="00025E86"/>
    <w:rsid w:val="000672BD"/>
    <w:rsid w:val="000718CE"/>
    <w:rsid w:val="000821B0"/>
    <w:rsid w:val="000E70F1"/>
    <w:rsid w:val="000F0D51"/>
    <w:rsid w:val="00126FC2"/>
    <w:rsid w:val="00135274"/>
    <w:rsid w:val="00144F6B"/>
    <w:rsid w:val="00157E27"/>
    <w:rsid w:val="00165ED8"/>
    <w:rsid w:val="001D25C0"/>
    <w:rsid w:val="001E0A91"/>
    <w:rsid w:val="00202806"/>
    <w:rsid w:val="00202E2D"/>
    <w:rsid w:val="00270BBE"/>
    <w:rsid w:val="002C11EF"/>
    <w:rsid w:val="002E7B87"/>
    <w:rsid w:val="00313F80"/>
    <w:rsid w:val="0034021A"/>
    <w:rsid w:val="00377401"/>
    <w:rsid w:val="003D5C53"/>
    <w:rsid w:val="004001C5"/>
    <w:rsid w:val="0041298E"/>
    <w:rsid w:val="00424C3E"/>
    <w:rsid w:val="004632A6"/>
    <w:rsid w:val="004643D6"/>
    <w:rsid w:val="004665A8"/>
    <w:rsid w:val="00483475"/>
    <w:rsid w:val="00497C12"/>
    <w:rsid w:val="004A000C"/>
    <w:rsid w:val="004B567A"/>
    <w:rsid w:val="004F50DB"/>
    <w:rsid w:val="0054241D"/>
    <w:rsid w:val="00564CEB"/>
    <w:rsid w:val="0056628C"/>
    <w:rsid w:val="00595C06"/>
    <w:rsid w:val="005A0CFA"/>
    <w:rsid w:val="005A3C11"/>
    <w:rsid w:val="0062264E"/>
    <w:rsid w:val="00654C00"/>
    <w:rsid w:val="00655928"/>
    <w:rsid w:val="00665A1E"/>
    <w:rsid w:val="00674BAB"/>
    <w:rsid w:val="00695AC8"/>
    <w:rsid w:val="006B058E"/>
    <w:rsid w:val="006D6A40"/>
    <w:rsid w:val="00700690"/>
    <w:rsid w:val="007069AD"/>
    <w:rsid w:val="00741D62"/>
    <w:rsid w:val="00750AF7"/>
    <w:rsid w:val="007A1582"/>
    <w:rsid w:val="007A7251"/>
    <w:rsid w:val="007C23AD"/>
    <w:rsid w:val="00824911"/>
    <w:rsid w:val="008418C5"/>
    <w:rsid w:val="00893337"/>
    <w:rsid w:val="008A0F23"/>
    <w:rsid w:val="008E0F5B"/>
    <w:rsid w:val="00920FBA"/>
    <w:rsid w:val="00930C81"/>
    <w:rsid w:val="00930C89"/>
    <w:rsid w:val="00977A35"/>
    <w:rsid w:val="009815F7"/>
    <w:rsid w:val="009B51F5"/>
    <w:rsid w:val="009C377D"/>
    <w:rsid w:val="009D1B9A"/>
    <w:rsid w:val="009D20AD"/>
    <w:rsid w:val="009D4F64"/>
    <w:rsid w:val="009D6F78"/>
    <w:rsid w:val="00A16312"/>
    <w:rsid w:val="00A25DDD"/>
    <w:rsid w:val="00A314AE"/>
    <w:rsid w:val="00A526F9"/>
    <w:rsid w:val="00A80A2B"/>
    <w:rsid w:val="00A91749"/>
    <w:rsid w:val="00AA7B57"/>
    <w:rsid w:val="00AB4CC4"/>
    <w:rsid w:val="00AC50F1"/>
    <w:rsid w:val="00AE2E1C"/>
    <w:rsid w:val="00AF57DB"/>
    <w:rsid w:val="00B01180"/>
    <w:rsid w:val="00B50236"/>
    <w:rsid w:val="00B60CF2"/>
    <w:rsid w:val="00B71171"/>
    <w:rsid w:val="00B93E97"/>
    <w:rsid w:val="00BA11A5"/>
    <w:rsid w:val="00BD2D6B"/>
    <w:rsid w:val="00BF5CE3"/>
    <w:rsid w:val="00C27A13"/>
    <w:rsid w:val="00C27FA5"/>
    <w:rsid w:val="00C30E23"/>
    <w:rsid w:val="00C474A8"/>
    <w:rsid w:val="00C50455"/>
    <w:rsid w:val="00C60455"/>
    <w:rsid w:val="00C814A0"/>
    <w:rsid w:val="00CA0549"/>
    <w:rsid w:val="00CA765F"/>
    <w:rsid w:val="00CB21D7"/>
    <w:rsid w:val="00D357EE"/>
    <w:rsid w:val="00D85C1C"/>
    <w:rsid w:val="00DD3E3B"/>
    <w:rsid w:val="00DE6C85"/>
    <w:rsid w:val="00DF41BD"/>
    <w:rsid w:val="00DF70C3"/>
    <w:rsid w:val="00E01A9E"/>
    <w:rsid w:val="00E250D9"/>
    <w:rsid w:val="00E27EDC"/>
    <w:rsid w:val="00E54F1F"/>
    <w:rsid w:val="00E81D11"/>
    <w:rsid w:val="00EA4B4A"/>
    <w:rsid w:val="00EB282C"/>
    <w:rsid w:val="00EB781D"/>
    <w:rsid w:val="00EF7622"/>
    <w:rsid w:val="00F015E7"/>
    <w:rsid w:val="00F156AB"/>
    <w:rsid w:val="00F73A7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5:chartTrackingRefBased/>
  <w15:docId w15:val="{051A547E-E0BA-4862-8308-CE5549F1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18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i/>
      <w:sz w:val="20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ind w:left="-88" w:firstLine="88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/>
      <w:i/>
      <w:sz w:val="16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jc w:val="center"/>
    </w:pPr>
    <w:rPr>
      <w:i/>
      <w:sz w:val="20"/>
    </w:rPr>
  </w:style>
  <w:style w:type="paragraph" w:styleId="Textodeglobo">
    <w:name w:val="Balloon Text"/>
    <w:basedOn w:val="Normal"/>
    <w:semiHidden/>
    <w:rsid w:val="005A3C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5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42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4241D"/>
    <w:rPr>
      <w:sz w:val="24"/>
    </w:rPr>
  </w:style>
  <w:style w:type="paragraph" w:styleId="Piedepgina">
    <w:name w:val="footer"/>
    <w:basedOn w:val="Normal"/>
    <w:link w:val="PiedepginaCar"/>
    <w:uiPriority w:val="99"/>
    <w:rsid w:val="00542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4241D"/>
    <w:rPr>
      <w:sz w:val="24"/>
    </w:rPr>
  </w:style>
  <w:style w:type="character" w:customStyle="1" w:styleId="Mencinsinresolver">
    <w:name w:val="Mención sin resolver"/>
    <w:uiPriority w:val="99"/>
    <w:semiHidden/>
    <w:unhideWhenUsed/>
    <w:rsid w:val="00C27FA5"/>
    <w:rPr>
      <w:color w:val="605E5C"/>
      <w:shd w:val="clear" w:color="auto" w:fill="E1DFDD"/>
    </w:rPr>
  </w:style>
  <w:style w:type="character" w:styleId="Hipervnculovisitado">
    <w:name w:val="FollowedHyperlink"/>
    <w:rsid w:val="000F0D51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34021A"/>
    <w:pPr>
      <w:ind w:left="720"/>
      <w:contextualSpacing/>
    </w:pPr>
  </w:style>
  <w:style w:type="character" w:customStyle="1" w:styleId="Textoindependiente2Car">
    <w:name w:val="Texto independiente 2 Car"/>
    <w:basedOn w:val="Fuentedeprrafopredeter"/>
    <w:link w:val="Textoindependiente2"/>
    <w:rsid w:val="00741D6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amaso.es/PoliticaPrivacida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itdistancia.org/Legal/Privacidad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ndamaso.es/Politica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tdistancia.org/Legal/Privacida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LATAFORMA\Solicitudes%20y%20varios\for_doctrinal_peda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for_doctrinal_pedag</Template>
  <TotalTime>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Brunete</Company>
  <LinksUpToDate>false</LinksUpToDate>
  <CharactersWithSpaces>17</CharactersWithSpaces>
  <SharedDoc>false</SharedDoc>
  <HLinks>
    <vt:vector size="12" baseType="variant">
      <vt:variant>
        <vt:i4>7995501</vt:i4>
      </vt:variant>
      <vt:variant>
        <vt:i4>3</vt:i4>
      </vt:variant>
      <vt:variant>
        <vt:i4>0</vt:i4>
      </vt:variant>
      <vt:variant>
        <vt:i4>5</vt:i4>
      </vt:variant>
      <vt:variant>
        <vt:lpwstr>http://www.sandamaso.es/PoliticaPrivacidad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http://www.iitdistancia.org/Legal/Privacidad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TEOLOGIA</dc:creator>
  <cp:keywords/>
  <dc:description>Período de realización establecido para el curso a partir de: 25/02/05</dc:description>
  <cp:lastModifiedBy>Yolanda Alcaide Huergo</cp:lastModifiedBy>
  <cp:revision>6</cp:revision>
  <cp:lastPrinted>2023-11-27T11:19:00Z</cp:lastPrinted>
  <dcterms:created xsi:type="dcterms:W3CDTF">2023-11-30T12:27:00Z</dcterms:created>
  <dcterms:modified xsi:type="dcterms:W3CDTF">2023-12-13T10:18:00Z</dcterms:modified>
</cp:coreProperties>
</file>